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1" w:type="dxa"/>
        <w:tblLayout w:type="fixed"/>
        <w:tblLook w:val="01E0" w:firstRow="1" w:lastRow="1" w:firstColumn="1" w:lastColumn="1" w:noHBand="0" w:noVBand="0"/>
      </w:tblPr>
      <w:tblGrid>
        <w:gridCol w:w="481"/>
        <w:gridCol w:w="11"/>
        <w:gridCol w:w="386"/>
        <w:gridCol w:w="167"/>
        <w:gridCol w:w="261"/>
        <w:gridCol w:w="75"/>
        <w:gridCol w:w="67"/>
        <w:gridCol w:w="414"/>
        <w:gridCol w:w="3514"/>
        <w:gridCol w:w="499"/>
        <w:gridCol w:w="708"/>
        <w:gridCol w:w="809"/>
        <w:gridCol w:w="28"/>
        <w:gridCol w:w="42"/>
        <w:gridCol w:w="360"/>
        <w:gridCol w:w="1797"/>
        <w:gridCol w:w="309"/>
        <w:gridCol w:w="23"/>
      </w:tblGrid>
      <w:tr w:rsidR="00870261" w:rsidRPr="008F6547" w:rsidTr="00F81E99">
        <w:trPr>
          <w:trHeight w:val="284"/>
        </w:trPr>
        <w:tc>
          <w:tcPr>
            <w:tcW w:w="5376" w:type="dxa"/>
            <w:gridSpan w:val="9"/>
            <w:vMerge w:val="restart"/>
            <w:noWrap/>
            <w:tcMar>
              <w:left w:w="28" w:type="dxa"/>
            </w:tcMar>
          </w:tcPr>
          <w:p w:rsidR="00870261" w:rsidRPr="008F6547" w:rsidRDefault="00870261" w:rsidP="00AF59AF">
            <w:pPr>
              <w:jc w:val="left"/>
            </w:pPr>
            <w:r w:rsidRPr="00AF59AF">
              <w:rPr>
                <w:sz w:val="16"/>
                <w:szCs w:val="16"/>
              </w:rPr>
              <w:t>Vergabestelle</w:t>
            </w:r>
          </w:p>
        </w:tc>
        <w:tc>
          <w:tcPr>
            <w:tcW w:w="4575" w:type="dxa"/>
            <w:gridSpan w:val="9"/>
            <w:tcBorders>
              <w:bottom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t>Datum der Versendung</w:t>
            </w:r>
          </w:p>
        </w:tc>
      </w:tr>
      <w:tr w:rsidR="00870261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8F6547" w:rsidRDefault="00870261" w:rsidP="00815975"/>
        </w:tc>
        <w:tc>
          <w:tcPr>
            <w:tcW w:w="4575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t>Vergabeart</w:t>
            </w:r>
          </w:p>
        </w:tc>
      </w:tr>
      <w:tr w:rsidR="00870261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8F6547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FF723F">
              <w:fldChar w:fldCharType="separate"/>
            </w:r>
            <w:r w:rsidRPr="008F6547">
              <w:fldChar w:fldCharType="end"/>
            </w:r>
          </w:p>
        </w:tc>
        <w:tc>
          <w:tcPr>
            <w:tcW w:w="4076" w:type="dxa"/>
            <w:gridSpan w:val="8"/>
            <w:tcBorders>
              <w:right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t>Öffentliche Ausschreibung</w:t>
            </w:r>
          </w:p>
        </w:tc>
      </w:tr>
      <w:tr w:rsidR="00870261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8F6547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FF723F">
              <w:fldChar w:fldCharType="separate"/>
            </w:r>
            <w:r w:rsidRPr="008F6547">
              <w:fldChar w:fldCharType="end"/>
            </w:r>
          </w:p>
        </w:tc>
        <w:tc>
          <w:tcPr>
            <w:tcW w:w="4076" w:type="dxa"/>
            <w:gridSpan w:val="8"/>
            <w:tcBorders>
              <w:right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t>Beschränkte Ausschreibung</w:t>
            </w:r>
          </w:p>
        </w:tc>
      </w:tr>
      <w:tr w:rsidR="00870261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8F6547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</w:tcPr>
          <w:p w:rsidR="00870261" w:rsidRPr="008F6547" w:rsidRDefault="00870261" w:rsidP="00BA6165">
            <w:pPr>
              <w:jc w:val="left"/>
            </w:pPr>
            <w:r w:rsidRPr="008F65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FF723F">
              <w:fldChar w:fldCharType="separate"/>
            </w:r>
            <w:r w:rsidRPr="008F6547">
              <w:fldChar w:fldCharType="end"/>
            </w:r>
          </w:p>
        </w:tc>
        <w:tc>
          <w:tcPr>
            <w:tcW w:w="4076" w:type="dxa"/>
            <w:gridSpan w:val="8"/>
            <w:tcBorders>
              <w:right w:val="single" w:sz="4" w:space="0" w:color="808080"/>
            </w:tcBorders>
            <w:noWrap/>
            <w:vAlign w:val="center"/>
          </w:tcPr>
          <w:p w:rsidR="00870261" w:rsidRPr="008F6547" w:rsidRDefault="00870261" w:rsidP="00F468FB">
            <w:r>
              <w:t>Beschränkte Ausschreibung nach öffentli</w:t>
            </w:r>
            <w:r>
              <w:softHyphen/>
              <w:t>chem Teilnahmewettbewerb</w:t>
            </w:r>
          </w:p>
        </w:tc>
      </w:tr>
      <w:tr w:rsidR="00F468FB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F468FB" w:rsidRPr="008F6547" w:rsidRDefault="00F468FB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</w:tcPr>
          <w:p w:rsidR="00F468FB" w:rsidRPr="008F6547" w:rsidRDefault="00F468FB" w:rsidP="00BA6165">
            <w:pPr>
              <w:jc w:val="left"/>
            </w:pPr>
            <w:r w:rsidRPr="008F65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FF723F">
              <w:fldChar w:fldCharType="separate"/>
            </w:r>
            <w:r w:rsidRPr="008F6547">
              <w:fldChar w:fldCharType="end"/>
            </w:r>
          </w:p>
        </w:tc>
        <w:tc>
          <w:tcPr>
            <w:tcW w:w="4076" w:type="dxa"/>
            <w:gridSpan w:val="8"/>
            <w:tcBorders>
              <w:right w:val="single" w:sz="4" w:space="0" w:color="808080"/>
            </w:tcBorders>
            <w:noWrap/>
            <w:vAlign w:val="center"/>
          </w:tcPr>
          <w:p w:rsidR="00F468FB" w:rsidRDefault="00F468FB" w:rsidP="00F468FB">
            <w:r>
              <w:t xml:space="preserve">Beschränkte Ausschreibung </w:t>
            </w:r>
            <w:r w:rsidRPr="00F468FB">
              <w:t>nach IBV</w:t>
            </w:r>
          </w:p>
        </w:tc>
      </w:tr>
      <w:tr w:rsidR="00870261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8F6547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FF723F">
              <w:fldChar w:fldCharType="separate"/>
            </w:r>
            <w:r w:rsidRPr="008F6547">
              <w:fldChar w:fldCharType="end"/>
            </w:r>
          </w:p>
        </w:tc>
        <w:tc>
          <w:tcPr>
            <w:tcW w:w="4076" w:type="dxa"/>
            <w:gridSpan w:val="8"/>
            <w:tcBorders>
              <w:right w:val="single" w:sz="4" w:space="0" w:color="808080"/>
            </w:tcBorders>
            <w:noWrap/>
            <w:vAlign w:val="center"/>
          </w:tcPr>
          <w:p w:rsidR="00870261" w:rsidRPr="008F6547" w:rsidRDefault="00870261" w:rsidP="00815975">
            <w:r w:rsidRPr="008F6547">
              <w:t>Freihändige Vergabe</w:t>
            </w:r>
          </w:p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3860F0" w:rsidRPr="008F6547" w:rsidRDefault="003860F0" w:rsidP="003D74D2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FF723F">
              <w:fldChar w:fldCharType="separate"/>
            </w:r>
            <w:r w:rsidRPr="008F6547">
              <w:fldChar w:fldCharType="end"/>
            </w:r>
          </w:p>
        </w:tc>
        <w:tc>
          <w:tcPr>
            <w:tcW w:w="4076" w:type="dxa"/>
            <w:gridSpan w:val="8"/>
            <w:tcBorders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3D74D2">
            <w:r w:rsidRPr="008F6547">
              <w:t>Freihändige Vergabe</w:t>
            </w:r>
            <w:r>
              <w:t xml:space="preserve"> </w:t>
            </w:r>
            <w:r w:rsidRPr="00F468FB">
              <w:t>nach IBV</w:t>
            </w:r>
          </w:p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575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>
            <w:r>
              <w:t>Ablauf der Angebotsfrist</w:t>
            </w:r>
          </w:p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2016" w:type="dxa"/>
            <w:gridSpan w:val="3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>
            <w:r w:rsidRPr="008F6547">
              <w:t>Datum</w:t>
            </w:r>
          </w:p>
        </w:tc>
        <w:tc>
          <w:tcPr>
            <w:tcW w:w="2559" w:type="dxa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0F0" w:rsidRPr="008F6547" w:rsidRDefault="003860F0" w:rsidP="00815975">
            <w:r w:rsidRPr="008F6547">
              <w:t>Uhrzeit</w:t>
            </w:r>
          </w:p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575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4438B7">
            <w:r w:rsidRPr="008F6547">
              <w:t>Eröffnungstermin</w:t>
            </w:r>
          </w:p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2044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>
            <w:r w:rsidRPr="008F6547">
              <w:t>Datum</w:t>
            </w:r>
          </w:p>
        </w:tc>
        <w:tc>
          <w:tcPr>
            <w:tcW w:w="2531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>
            <w:r w:rsidRPr="008F6547">
              <w:t>Uhrzeit</w:t>
            </w:r>
          </w:p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99" w:type="dxa"/>
            <w:tcBorders>
              <w:top w:val="single" w:sz="4" w:space="0" w:color="808080"/>
              <w:left w:val="single" w:sz="4" w:space="0" w:color="808080"/>
            </w:tcBorders>
            <w:noWrap/>
            <w:vAlign w:val="center"/>
          </w:tcPr>
          <w:p w:rsidR="003860F0" w:rsidRPr="008F6547" w:rsidRDefault="003860F0" w:rsidP="00815975">
            <w:r w:rsidRPr="008F6547">
              <w:t>Ort</w:t>
            </w:r>
          </w:p>
        </w:tc>
        <w:tc>
          <w:tcPr>
            <w:tcW w:w="4076" w:type="dxa"/>
            <w:gridSpan w:val="8"/>
            <w:tcBorders>
              <w:top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/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3860F0" w:rsidRPr="008F6547" w:rsidRDefault="003860F0" w:rsidP="00815975"/>
        </w:tc>
        <w:tc>
          <w:tcPr>
            <w:tcW w:w="4076" w:type="dxa"/>
            <w:gridSpan w:val="8"/>
            <w:tcBorders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/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1207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>
            <w:r w:rsidRPr="008F6547">
              <w:t>Raum</w:t>
            </w:r>
          </w:p>
        </w:tc>
        <w:tc>
          <w:tcPr>
            <w:tcW w:w="3368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/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57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3860F0" w:rsidRPr="008F6547" w:rsidRDefault="003860F0" w:rsidP="00815975">
            <w:r>
              <w:t>Binde</w:t>
            </w:r>
            <w:r w:rsidRPr="008F6547">
              <w:t>frist endet am</w:t>
            </w:r>
          </w:p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575" w:type="dxa"/>
            <w:gridSpan w:val="9"/>
            <w:tcBorders>
              <w:left w:val="nil"/>
            </w:tcBorders>
            <w:noWrap/>
            <w:vAlign w:val="center"/>
          </w:tcPr>
          <w:p w:rsidR="003860F0" w:rsidRPr="00BA6165" w:rsidRDefault="003860F0" w:rsidP="00815975"/>
        </w:tc>
      </w:tr>
      <w:tr w:rsidR="003860F0" w:rsidRPr="008F6547" w:rsidTr="00F81E99">
        <w:trPr>
          <w:trHeight w:val="284"/>
        </w:trPr>
        <w:tc>
          <w:tcPr>
            <w:tcW w:w="5376" w:type="dxa"/>
            <w:gridSpan w:val="9"/>
            <w:noWrap/>
            <w:tcMar>
              <w:left w:w="28" w:type="dxa"/>
            </w:tcMar>
            <w:vAlign w:val="center"/>
          </w:tcPr>
          <w:p w:rsidR="003860F0" w:rsidRPr="008F6547" w:rsidRDefault="003860F0" w:rsidP="00815975"/>
        </w:tc>
        <w:tc>
          <w:tcPr>
            <w:tcW w:w="4575" w:type="dxa"/>
            <w:gridSpan w:val="9"/>
            <w:tcBorders>
              <w:left w:val="nil"/>
            </w:tcBorders>
            <w:noWrap/>
            <w:vAlign w:val="center"/>
          </w:tcPr>
          <w:p w:rsidR="003860F0" w:rsidRPr="00BA6165" w:rsidRDefault="003860F0" w:rsidP="00815975"/>
        </w:tc>
      </w:tr>
      <w:tr w:rsidR="003860F0" w:rsidRPr="008F6547" w:rsidTr="00581F0E">
        <w:trPr>
          <w:trHeight w:val="284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8F6547" w:rsidRDefault="003860F0" w:rsidP="00F81E99">
            <w:r w:rsidRPr="00AF59AF">
              <w:rPr>
                <w:b/>
              </w:rPr>
              <w:t>Aufforderung zur Abgabe eines Angebots</w:t>
            </w:r>
            <w:r>
              <w:rPr>
                <w:b/>
              </w:rPr>
              <w:t xml:space="preserve"> für eine Rahmenvereinbarung</w:t>
            </w:r>
          </w:p>
        </w:tc>
      </w:tr>
      <w:tr w:rsidR="003860F0" w:rsidRPr="008F6547" w:rsidTr="00581F0E">
        <w:trPr>
          <w:trHeight w:val="284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Default="003860F0" w:rsidP="00BA6165"/>
        </w:tc>
      </w:tr>
      <w:tr w:rsidR="003860F0" w:rsidRPr="008F6547" w:rsidTr="00581F0E">
        <w:trPr>
          <w:trHeight w:val="284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8F6547" w:rsidRDefault="003860F0" w:rsidP="00BA6165">
            <w:r>
              <w:t>Bezeichnung der Bauleistung</w:t>
            </w:r>
          </w:p>
        </w:tc>
      </w:tr>
      <w:tr w:rsidR="003860F0" w:rsidRPr="00E12397" w:rsidTr="00581F0E">
        <w:trPr>
          <w:trHeight w:val="284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E12397" w:rsidRDefault="003860F0" w:rsidP="00F81E99">
            <w:pPr>
              <w:rPr>
                <w:sz w:val="16"/>
                <w:szCs w:val="16"/>
              </w:rPr>
            </w:pPr>
            <w:r w:rsidRPr="00E12397">
              <w:rPr>
                <w:sz w:val="16"/>
                <w:szCs w:val="16"/>
              </w:rPr>
              <w:t>Bereich</w:t>
            </w:r>
            <w:r>
              <w:rPr>
                <w:sz w:val="16"/>
                <w:szCs w:val="16"/>
              </w:rPr>
              <w:t>/Liegenschaft(en)</w:t>
            </w:r>
          </w:p>
        </w:tc>
      </w:tr>
      <w:tr w:rsidR="003860F0" w:rsidRPr="008F6547" w:rsidTr="00581F0E">
        <w:trPr>
          <w:trHeight w:val="284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8F6547" w:rsidRDefault="003860F0" w:rsidP="00BA6165"/>
        </w:tc>
      </w:tr>
      <w:tr w:rsidR="003860F0" w:rsidRPr="008F6547" w:rsidTr="00581F0E">
        <w:trPr>
          <w:trHeight w:val="284"/>
        </w:trPr>
        <w:tc>
          <w:tcPr>
            <w:tcW w:w="9951" w:type="dxa"/>
            <w:gridSpan w:val="18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BA6165"/>
        </w:tc>
      </w:tr>
      <w:tr w:rsidR="003860F0" w:rsidRPr="008F6547" w:rsidTr="00581F0E">
        <w:trPr>
          <w:trHeight w:val="284"/>
        </w:trPr>
        <w:tc>
          <w:tcPr>
            <w:tcW w:w="9951" w:type="dxa"/>
            <w:gridSpan w:val="18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44546D">
            <w:pPr>
              <w:tabs>
                <w:tab w:val="left" w:pos="426"/>
              </w:tabs>
            </w:pPr>
            <w:r w:rsidRPr="00A11C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C04">
              <w:instrText xml:space="preserve"> FORMCHECKBOX </w:instrText>
            </w:r>
            <w:r w:rsidR="00FF723F">
              <w:fldChar w:fldCharType="separate"/>
            </w:r>
            <w:r w:rsidRPr="00A11C04">
              <w:fldChar w:fldCharType="end"/>
            </w:r>
            <w:r>
              <w:tab/>
            </w:r>
            <w:r w:rsidRPr="004D73E7">
              <w:t>gemäß beigefügtem Verzeichnis der Liegenschaften</w:t>
            </w:r>
          </w:p>
        </w:tc>
      </w:tr>
      <w:tr w:rsidR="003860F0" w:rsidRPr="00E12397" w:rsidTr="00F81E99">
        <w:trPr>
          <w:trHeight w:val="340"/>
        </w:trPr>
        <w:tc>
          <w:tcPr>
            <w:tcW w:w="1862" w:type="dxa"/>
            <w:gridSpan w:val="8"/>
            <w:noWrap/>
            <w:tcMar>
              <w:left w:w="28" w:type="dxa"/>
            </w:tcMar>
            <w:vAlign w:val="center"/>
          </w:tcPr>
          <w:p w:rsidR="003860F0" w:rsidRPr="00E12397" w:rsidRDefault="003860F0" w:rsidP="00BA6165">
            <w:pPr>
              <w:rPr>
                <w:sz w:val="16"/>
                <w:szCs w:val="16"/>
              </w:rPr>
            </w:pPr>
            <w:r w:rsidRPr="00E12397">
              <w:rPr>
                <w:sz w:val="16"/>
                <w:szCs w:val="16"/>
              </w:rPr>
              <w:t>Vergabenummer</w:t>
            </w:r>
          </w:p>
        </w:tc>
        <w:tc>
          <w:tcPr>
            <w:tcW w:w="8089" w:type="dxa"/>
            <w:gridSpan w:val="10"/>
            <w:vAlign w:val="center"/>
          </w:tcPr>
          <w:p w:rsidR="003860F0" w:rsidRPr="00E12397" w:rsidRDefault="003860F0" w:rsidP="00BA6165">
            <w:pPr>
              <w:rPr>
                <w:sz w:val="16"/>
                <w:szCs w:val="16"/>
              </w:rPr>
            </w:pPr>
            <w:r w:rsidRPr="00BA6165">
              <w:rPr>
                <w:sz w:val="16"/>
                <w:szCs w:val="16"/>
              </w:rPr>
              <w:t xml:space="preserve">Leistungsbereich(e) </w:t>
            </w:r>
            <w:r w:rsidRPr="00BA6165">
              <w:rPr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3860F0" w:rsidRPr="008F6547" w:rsidTr="00F81E99">
        <w:trPr>
          <w:trHeight w:val="284"/>
        </w:trPr>
        <w:tc>
          <w:tcPr>
            <w:tcW w:w="1862" w:type="dxa"/>
            <w:gridSpan w:val="8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BA6165"/>
        </w:tc>
        <w:tc>
          <w:tcPr>
            <w:tcW w:w="8089" w:type="dxa"/>
            <w:gridSpan w:val="10"/>
            <w:tcBorders>
              <w:bottom w:val="single" w:sz="4" w:space="0" w:color="808080"/>
            </w:tcBorders>
            <w:vAlign w:val="center"/>
          </w:tcPr>
          <w:p w:rsidR="003860F0" w:rsidRPr="008F6547" w:rsidRDefault="003860F0" w:rsidP="00BA6165"/>
        </w:tc>
      </w:tr>
      <w:tr w:rsidR="003860F0" w:rsidRPr="008F6547" w:rsidTr="00F81E99">
        <w:trPr>
          <w:trHeight w:val="284"/>
        </w:trPr>
        <w:tc>
          <w:tcPr>
            <w:tcW w:w="1862" w:type="dxa"/>
            <w:gridSpan w:val="8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3860F0" w:rsidRPr="008F6547" w:rsidRDefault="003860F0" w:rsidP="00BA6165"/>
        </w:tc>
        <w:tc>
          <w:tcPr>
            <w:tcW w:w="8089" w:type="dxa"/>
            <w:gridSpan w:val="10"/>
            <w:tcBorders>
              <w:bottom w:val="single" w:sz="4" w:space="0" w:color="808080"/>
            </w:tcBorders>
            <w:vAlign w:val="center"/>
          </w:tcPr>
          <w:p w:rsidR="003860F0" w:rsidRPr="008F6547" w:rsidRDefault="003860F0" w:rsidP="00BA6165"/>
        </w:tc>
      </w:tr>
      <w:tr w:rsidR="003860F0" w:rsidRPr="008F6547" w:rsidTr="00F81E99">
        <w:trPr>
          <w:trHeight w:val="284"/>
        </w:trPr>
        <w:tc>
          <w:tcPr>
            <w:tcW w:w="1862" w:type="dxa"/>
            <w:gridSpan w:val="8"/>
            <w:noWrap/>
            <w:tcMar>
              <w:left w:w="28" w:type="dxa"/>
            </w:tcMar>
            <w:vAlign w:val="center"/>
          </w:tcPr>
          <w:p w:rsidR="003860F0" w:rsidRPr="008F6547" w:rsidRDefault="003860F0" w:rsidP="00BA6165"/>
        </w:tc>
        <w:tc>
          <w:tcPr>
            <w:tcW w:w="8089" w:type="dxa"/>
            <w:gridSpan w:val="10"/>
            <w:tcBorders>
              <w:bottom w:val="single" w:sz="4" w:space="0" w:color="808080"/>
            </w:tcBorders>
            <w:vAlign w:val="center"/>
          </w:tcPr>
          <w:p w:rsidR="003860F0" w:rsidRPr="008F6547" w:rsidRDefault="003860F0" w:rsidP="00BA6165"/>
        </w:tc>
      </w:tr>
      <w:tr w:rsidR="003860F0" w:rsidRPr="008F6547" w:rsidTr="00F81E99">
        <w:trPr>
          <w:trHeight w:val="284"/>
        </w:trPr>
        <w:tc>
          <w:tcPr>
            <w:tcW w:w="1862" w:type="dxa"/>
            <w:gridSpan w:val="8"/>
            <w:noWrap/>
            <w:tcMar>
              <w:left w:w="28" w:type="dxa"/>
            </w:tcMar>
            <w:vAlign w:val="center"/>
          </w:tcPr>
          <w:p w:rsidR="003860F0" w:rsidRPr="008F6547" w:rsidRDefault="003860F0" w:rsidP="00BA6165"/>
        </w:tc>
        <w:tc>
          <w:tcPr>
            <w:tcW w:w="8089" w:type="dxa"/>
            <w:gridSpan w:val="10"/>
            <w:tcBorders>
              <w:bottom w:val="single" w:sz="4" w:space="0" w:color="808080"/>
            </w:tcBorders>
            <w:vAlign w:val="center"/>
          </w:tcPr>
          <w:p w:rsidR="003860F0" w:rsidRPr="008F6547" w:rsidRDefault="003860F0" w:rsidP="00BA6165"/>
        </w:tc>
      </w:tr>
      <w:tr w:rsidR="003860F0" w:rsidRPr="004D73E7" w:rsidTr="00581F0E">
        <w:trPr>
          <w:trHeight w:val="397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AC1C01" w:rsidRDefault="003860F0" w:rsidP="00BA6165">
            <w:pPr>
              <w:rPr>
                <w:b/>
              </w:rPr>
            </w:pPr>
            <w:r w:rsidRPr="00936255">
              <w:rPr>
                <w:b/>
              </w:rPr>
              <w:t>Anlagen</w:t>
            </w:r>
          </w:p>
        </w:tc>
      </w:tr>
      <w:tr w:rsidR="003860F0" w:rsidRPr="004D73E7" w:rsidTr="009C3F1D">
        <w:trPr>
          <w:trHeight w:val="397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BA6165">
            <w:pPr>
              <w:rPr>
                <w:b/>
              </w:rPr>
            </w:pPr>
            <w:r w:rsidRPr="00AC1C01">
              <w:rPr>
                <w:b/>
              </w:rPr>
              <w:t>A)</w:t>
            </w:r>
          </w:p>
        </w:tc>
        <w:tc>
          <w:tcPr>
            <w:tcW w:w="9470" w:type="dxa"/>
            <w:gridSpan w:val="17"/>
            <w:noWrap/>
            <w:vAlign w:val="center"/>
          </w:tcPr>
          <w:p w:rsidR="003860F0" w:rsidRPr="00AC1C01" w:rsidRDefault="003860F0" w:rsidP="00BA6165">
            <w:pPr>
              <w:rPr>
                <w:b/>
              </w:rPr>
            </w:pPr>
            <w:r w:rsidRPr="00AC1C01">
              <w:rPr>
                <w:b/>
              </w:rPr>
              <w:t>die beim Bieter verbleiben</w:t>
            </w:r>
            <w:r>
              <w:rPr>
                <w:b/>
              </w:rPr>
              <w:t xml:space="preserve"> und im Vergabeverfahren zu beachten sind:</w:t>
            </w:r>
          </w:p>
        </w:tc>
      </w:tr>
      <w:tr w:rsidR="003860F0" w:rsidRPr="004D73E7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Default="003860F0" w:rsidP="00BA6165">
            <w:r>
              <w:t>612</w:t>
            </w:r>
          </w:p>
        </w:tc>
        <w:tc>
          <w:tcPr>
            <w:tcW w:w="8570" w:type="dxa"/>
            <w:gridSpan w:val="12"/>
            <w:noWrap/>
            <w:vAlign w:val="center"/>
          </w:tcPr>
          <w:p w:rsidR="003860F0" w:rsidRDefault="003860F0" w:rsidP="00675104">
            <w:r>
              <w:t>Teilnahmebedingungen (Ausgabe 2017)</w:t>
            </w:r>
          </w:p>
        </w:tc>
      </w:tr>
      <w:tr w:rsidR="003860F0" w:rsidRPr="00A11C04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11C04" w:rsidRDefault="003860F0" w:rsidP="00BA6165">
            <w:r w:rsidRPr="00A11C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C04">
              <w:instrText xml:space="preserve"> FORMCHECKBOX </w:instrText>
            </w:r>
            <w:r w:rsidR="00FF723F">
              <w:fldChar w:fldCharType="separate"/>
            </w:r>
            <w:r w:rsidRPr="00A11C04"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A11C04" w:rsidRDefault="003860F0" w:rsidP="00BA6165"/>
        </w:tc>
        <w:tc>
          <w:tcPr>
            <w:tcW w:w="8570" w:type="dxa"/>
            <w:gridSpan w:val="12"/>
            <w:noWrap/>
            <w:vAlign w:val="center"/>
          </w:tcPr>
          <w:p w:rsidR="003860F0" w:rsidRPr="00A11C04" w:rsidRDefault="003860F0" w:rsidP="00BA6165">
            <w:r>
              <w:t>Verzeichnis der Auftraggeber</w:t>
            </w:r>
          </w:p>
        </w:tc>
      </w:tr>
      <w:tr w:rsidR="003860F0" w:rsidRPr="00A11C04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11C04" w:rsidRDefault="003860F0" w:rsidP="00BA6165">
            <w:r w:rsidRPr="00A11C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C04">
              <w:instrText xml:space="preserve"> FORMCHECKBOX </w:instrText>
            </w:r>
            <w:r w:rsidR="00FF723F">
              <w:fldChar w:fldCharType="separate"/>
            </w:r>
            <w:r w:rsidRPr="00A11C04">
              <w:fldChar w:fldCharType="end"/>
            </w:r>
          </w:p>
        </w:tc>
        <w:tc>
          <w:tcPr>
            <w:tcW w:w="900" w:type="dxa"/>
            <w:gridSpan w:val="5"/>
            <w:tcBorders>
              <w:left w:val="nil"/>
            </w:tcBorders>
            <w:noWrap/>
            <w:vAlign w:val="center"/>
          </w:tcPr>
          <w:p w:rsidR="003860F0" w:rsidRPr="00A11C04" w:rsidRDefault="003860F0" w:rsidP="00BA6165"/>
        </w:tc>
        <w:tc>
          <w:tcPr>
            <w:tcW w:w="8570" w:type="dxa"/>
            <w:gridSpan w:val="12"/>
            <w:tcBorders>
              <w:left w:val="nil"/>
            </w:tcBorders>
            <w:noWrap/>
            <w:vAlign w:val="bottom"/>
          </w:tcPr>
          <w:p w:rsidR="003860F0" w:rsidRPr="00A11C04" w:rsidRDefault="003860F0" w:rsidP="00BA6165"/>
        </w:tc>
      </w:tr>
      <w:tr w:rsidR="003860F0" w:rsidRPr="00A11C04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11C04" w:rsidRDefault="003860F0" w:rsidP="00BA6165">
            <w:r w:rsidRPr="00A11C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C04">
              <w:instrText xml:space="preserve"> FORMCHECKBOX </w:instrText>
            </w:r>
            <w:r w:rsidR="00FF723F">
              <w:fldChar w:fldCharType="separate"/>
            </w:r>
            <w:r w:rsidRPr="00A11C04">
              <w:fldChar w:fldCharType="end"/>
            </w:r>
          </w:p>
        </w:tc>
        <w:tc>
          <w:tcPr>
            <w:tcW w:w="900" w:type="dxa"/>
            <w:gridSpan w:val="5"/>
            <w:tcBorders>
              <w:left w:val="nil"/>
            </w:tcBorders>
            <w:noWrap/>
            <w:vAlign w:val="center"/>
          </w:tcPr>
          <w:p w:rsidR="003860F0" w:rsidRPr="00A11C04" w:rsidRDefault="003860F0" w:rsidP="00BA6165"/>
        </w:tc>
        <w:tc>
          <w:tcPr>
            <w:tcW w:w="8570" w:type="dxa"/>
            <w:gridSpan w:val="12"/>
            <w:tcBorders>
              <w:left w:val="nil"/>
            </w:tcBorders>
            <w:noWrap/>
            <w:vAlign w:val="bottom"/>
          </w:tcPr>
          <w:p w:rsidR="003860F0" w:rsidRPr="00A11C04" w:rsidRDefault="003860F0" w:rsidP="00BA6165"/>
        </w:tc>
      </w:tr>
      <w:tr w:rsidR="003860F0" w:rsidRPr="004D73E7" w:rsidTr="009C3F1D">
        <w:trPr>
          <w:trHeight w:val="397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BA6165">
            <w:pPr>
              <w:spacing w:before="120"/>
              <w:rPr>
                <w:b/>
              </w:rPr>
            </w:pPr>
            <w:r w:rsidRPr="00AC1C01">
              <w:rPr>
                <w:b/>
              </w:rPr>
              <w:t>B)</w:t>
            </w:r>
          </w:p>
        </w:tc>
        <w:tc>
          <w:tcPr>
            <w:tcW w:w="9470" w:type="dxa"/>
            <w:gridSpan w:val="17"/>
            <w:tcBorders>
              <w:left w:val="nil"/>
            </w:tcBorders>
            <w:noWrap/>
            <w:vAlign w:val="center"/>
          </w:tcPr>
          <w:p w:rsidR="003860F0" w:rsidRPr="00AC1C01" w:rsidRDefault="003860F0" w:rsidP="00BA6165">
            <w:pPr>
              <w:spacing w:before="120"/>
              <w:rPr>
                <w:b/>
              </w:rPr>
            </w:pPr>
            <w:r>
              <w:rPr>
                <w:b/>
              </w:rPr>
              <w:t>d</w:t>
            </w:r>
            <w:r w:rsidRPr="00AC1C01">
              <w:rPr>
                <w:b/>
              </w:rPr>
              <w:t>ie</w:t>
            </w:r>
            <w:r>
              <w:rPr>
                <w:b/>
              </w:rPr>
              <w:t xml:space="preserve"> beim Bieter verbleiben und Vertragsbestandteil werden:</w:t>
            </w:r>
          </w:p>
        </w:tc>
      </w:tr>
      <w:tr w:rsidR="003860F0" w:rsidRPr="004D73E7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Default="003860F0" w:rsidP="00BA6165"/>
        </w:tc>
        <w:tc>
          <w:tcPr>
            <w:tcW w:w="8570" w:type="dxa"/>
            <w:gridSpan w:val="12"/>
            <w:noWrap/>
            <w:vAlign w:val="center"/>
          </w:tcPr>
          <w:p w:rsidR="003860F0" w:rsidRDefault="003860F0" w:rsidP="00A11C04">
            <w:r w:rsidRPr="004749BE">
              <w:t>Leistungsbeschreibung</w:t>
            </w:r>
          </w:p>
        </w:tc>
      </w:tr>
      <w:tr w:rsidR="003860F0" w:rsidRPr="004D73E7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Default="003860F0" w:rsidP="00BA6165">
            <w:r>
              <w:t>614</w:t>
            </w:r>
          </w:p>
        </w:tc>
        <w:tc>
          <w:tcPr>
            <w:tcW w:w="8570" w:type="dxa"/>
            <w:gridSpan w:val="12"/>
            <w:noWrap/>
            <w:vAlign w:val="center"/>
          </w:tcPr>
          <w:p w:rsidR="003860F0" w:rsidRDefault="003860F0" w:rsidP="00BA6165">
            <w:r>
              <w:t>Besondere Vertragsbedingungen</w:t>
            </w:r>
          </w:p>
        </w:tc>
      </w:tr>
      <w:tr w:rsidR="003860F0" w:rsidRPr="004D73E7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Default="003860F0" w:rsidP="00BA6165">
            <w:r>
              <w:t>615</w:t>
            </w:r>
          </w:p>
        </w:tc>
        <w:tc>
          <w:tcPr>
            <w:tcW w:w="8570" w:type="dxa"/>
            <w:gridSpan w:val="12"/>
            <w:noWrap/>
            <w:vAlign w:val="center"/>
          </w:tcPr>
          <w:p w:rsidR="003860F0" w:rsidRDefault="003860F0" w:rsidP="00BA6165">
            <w:r>
              <w:t>Zusätzliche Vertragsbedingungen (Ausgabe 2017)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356196" w:rsidRDefault="003860F0" w:rsidP="00BA6165">
            <w:r w:rsidRPr="00356196">
              <w:t>241</w:t>
            </w:r>
          </w:p>
        </w:tc>
        <w:tc>
          <w:tcPr>
            <w:tcW w:w="8570" w:type="dxa"/>
            <w:gridSpan w:val="12"/>
            <w:noWrap/>
            <w:vAlign w:val="center"/>
          </w:tcPr>
          <w:p w:rsidR="003860F0" w:rsidRPr="00356196" w:rsidRDefault="003860F0" w:rsidP="00BA6165">
            <w:r w:rsidRPr="00356196">
              <w:t>Abfall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356196" w:rsidRDefault="003860F0" w:rsidP="00BA6165">
            <w:r w:rsidRPr="00356196">
              <w:t>244</w:t>
            </w:r>
          </w:p>
        </w:tc>
        <w:tc>
          <w:tcPr>
            <w:tcW w:w="8570" w:type="dxa"/>
            <w:gridSpan w:val="12"/>
            <w:noWrap/>
            <w:vAlign w:val="center"/>
          </w:tcPr>
          <w:p w:rsidR="003860F0" w:rsidRPr="00356196" w:rsidRDefault="003860F0" w:rsidP="00BA6165">
            <w:r w:rsidRPr="00356196">
              <w:t>Datenverarbeitung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356196" w:rsidRDefault="003860F0" w:rsidP="00BA6165">
            <w:r w:rsidRPr="00356196">
              <w:t>246</w:t>
            </w:r>
          </w:p>
        </w:tc>
        <w:tc>
          <w:tcPr>
            <w:tcW w:w="8570" w:type="dxa"/>
            <w:gridSpan w:val="12"/>
            <w:noWrap/>
            <w:vAlign w:val="center"/>
          </w:tcPr>
          <w:p w:rsidR="003860F0" w:rsidRPr="00356196" w:rsidRDefault="003860F0" w:rsidP="00BA6165">
            <w:r w:rsidRPr="00356196">
              <w:t>Aufträge für Gaststreitkräfte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356196" w:rsidRDefault="003860F0" w:rsidP="00BA6165">
            <w:r w:rsidRPr="00356196">
              <w:t>247</w:t>
            </w:r>
          </w:p>
        </w:tc>
        <w:tc>
          <w:tcPr>
            <w:tcW w:w="8570" w:type="dxa"/>
            <w:gridSpan w:val="12"/>
            <w:noWrap/>
            <w:vAlign w:val="center"/>
          </w:tcPr>
          <w:p w:rsidR="003860F0" w:rsidRPr="00356196" w:rsidRDefault="003860F0" w:rsidP="00BA6165">
            <w:r>
              <w:t>Aufträge mit besonderen Anforderungen aufgrund Geheimschutz oder Sabotageschutz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E748B8" w:rsidRDefault="003860F0" w:rsidP="00BA6165"/>
        </w:tc>
        <w:tc>
          <w:tcPr>
            <w:tcW w:w="8570" w:type="dxa"/>
            <w:gridSpan w:val="12"/>
            <w:noWrap/>
            <w:vAlign w:val="center"/>
          </w:tcPr>
          <w:p w:rsidR="003860F0" w:rsidRPr="00E748B8" w:rsidRDefault="003860F0" w:rsidP="00BA6165">
            <w:r>
              <w:t>Verzeichnis der Liegenschaften</w:t>
            </w:r>
          </w:p>
        </w:tc>
      </w:tr>
      <w:tr w:rsidR="003860F0" w:rsidRPr="00520D3B" w:rsidTr="003860F0">
        <w:trPr>
          <w:gridAfter w:val="1"/>
          <w:wAfter w:w="23" w:type="dxa"/>
          <w:trHeight w:val="284"/>
        </w:trPr>
        <w:tc>
          <w:tcPr>
            <w:tcW w:w="492" w:type="dxa"/>
            <w:gridSpan w:val="2"/>
            <w:noWrap/>
            <w:tcMar>
              <w:left w:w="28" w:type="dxa"/>
            </w:tcMar>
            <w:vAlign w:val="center"/>
          </w:tcPr>
          <w:p w:rsidR="003860F0" w:rsidRPr="00F468FB" w:rsidRDefault="003860F0" w:rsidP="00B27615">
            <w:r w:rsidRPr="00F468F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468FB">
              <w:instrText xml:space="preserve"> </w:instrText>
            </w:r>
            <w:bookmarkStart w:id="0" w:name="Kontrollkästchen42"/>
            <w:r w:rsidRPr="00F468FB">
              <w:instrText xml:space="preserve">FORMCHECKBOX </w:instrText>
            </w:r>
            <w:r w:rsidR="00FF723F">
              <w:fldChar w:fldCharType="separate"/>
            </w:r>
            <w:r w:rsidRPr="00F468FB">
              <w:fldChar w:fldCharType="end"/>
            </w:r>
            <w:bookmarkEnd w:id="0"/>
          </w:p>
        </w:tc>
        <w:tc>
          <w:tcPr>
            <w:tcW w:w="956" w:type="dxa"/>
            <w:gridSpan w:val="5"/>
            <w:shd w:val="clear" w:color="auto" w:fill="auto"/>
            <w:noWrap/>
            <w:vAlign w:val="center"/>
          </w:tcPr>
          <w:p w:rsidR="003860F0" w:rsidRPr="00F468FB" w:rsidRDefault="003860F0" w:rsidP="00B27615"/>
        </w:tc>
        <w:tc>
          <w:tcPr>
            <w:tcW w:w="8480" w:type="dxa"/>
            <w:gridSpan w:val="10"/>
            <w:shd w:val="clear" w:color="auto" w:fill="auto"/>
            <w:noWrap/>
            <w:vAlign w:val="center"/>
          </w:tcPr>
          <w:p w:rsidR="003860F0" w:rsidRPr="00F468FB" w:rsidRDefault="003860F0" w:rsidP="00B27615">
            <w:r w:rsidRPr="00F468FB">
              <w:rPr>
                <w:rFonts w:ascii="Helvetica" w:hAnsi="Helvetica" w:cs="Helvetica"/>
              </w:rPr>
              <w:t>Verpflichtungserklärung zu Tariftreue und Mindestentgelt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E748B8" w:rsidRDefault="003860F0" w:rsidP="00BA6165"/>
        </w:tc>
        <w:tc>
          <w:tcPr>
            <w:tcW w:w="8570" w:type="dxa"/>
            <w:gridSpan w:val="12"/>
            <w:noWrap/>
            <w:vAlign w:val="center"/>
          </w:tcPr>
          <w:p w:rsidR="003860F0" w:rsidRPr="00E748B8" w:rsidRDefault="003860F0" w:rsidP="00BA6165"/>
        </w:tc>
      </w:tr>
      <w:tr w:rsidR="003860F0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F81E9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E748B8" w:rsidRDefault="003860F0" w:rsidP="00F81E99"/>
        </w:tc>
        <w:tc>
          <w:tcPr>
            <w:tcW w:w="8570" w:type="dxa"/>
            <w:gridSpan w:val="12"/>
            <w:noWrap/>
            <w:vAlign w:val="center"/>
          </w:tcPr>
          <w:p w:rsidR="003860F0" w:rsidRPr="00E748B8" w:rsidRDefault="003860F0" w:rsidP="00F81E99"/>
        </w:tc>
      </w:tr>
      <w:tr w:rsidR="003860F0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F81E99"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:rsidR="003860F0" w:rsidRPr="00E748B8" w:rsidRDefault="003860F0" w:rsidP="00F81E99"/>
        </w:tc>
        <w:tc>
          <w:tcPr>
            <w:tcW w:w="8570" w:type="dxa"/>
            <w:gridSpan w:val="12"/>
            <w:noWrap/>
            <w:vAlign w:val="center"/>
          </w:tcPr>
          <w:p w:rsidR="003860F0" w:rsidRPr="00E748B8" w:rsidRDefault="003860F0" w:rsidP="00F81E99"/>
        </w:tc>
      </w:tr>
      <w:tr w:rsidR="003860F0" w:rsidRPr="004D73E7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87026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tcBorders>
              <w:left w:val="nil"/>
            </w:tcBorders>
            <w:noWrap/>
            <w:vAlign w:val="center"/>
          </w:tcPr>
          <w:p w:rsidR="003860F0" w:rsidRDefault="003860F0" w:rsidP="00870261"/>
        </w:tc>
        <w:tc>
          <w:tcPr>
            <w:tcW w:w="8570" w:type="dxa"/>
            <w:gridSpan w:val="12"/>
            <w:tcBorders>
              <w:left w:val="nil"/>
            </w:tcBorders>
            <w:noWrap/>
            <w:vAlign w:val="bottom"/>
          </w:tcPr>
          <w:p w:rsidR="003860F0" w:rsidRDefault="003860F0" w:rsidP="00870261"/>
        </w:tc>
      </w:tr>
      <w:tr w:rsidR="003860F0" w:rsidRPr="004D73E7" w:rsidTr="009C3F1D">
        <w:trPr>
          <w:trHeight w:val="397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BA6165">
            <w:pPr>
              <w:spacing w:before="120"/>
              <w:rPr>
                <w:b/>
              </w:rPr>
            </w:pPr>
            <w:r>
              <w:br w:type="page"/>
            </w:r>
            <w:r>
              <w:br w:type="page"/>
            </w:r>
            <w:r w:rsidRPr="00AC1C01">
              <w:rPr>
                <w:b/>
              </w:rPr>
              <w:t>C)</w:t>
            </w:r>
          </w:p>
        </w:tc>
        <w:tc>
          <w:tcPr>
            <w:tcW w:w="9470" w:type="dxa"/>
            <w:gridSpan w:val="17"/>
            <w:tcBorders>
              <w:left w:val="nil"/>
            </w:tcBorders>
            <w:noWrap/>
            <w:vAlign w:val="center"/>
          </w:tcPr>
          <w:p w:rsidR="003860F0" w:rsidRPr="00AC1C01" w:rsidRDefault="003860F0" w:rsidP="00BA6165">
            <w:pPr>
              <w:spacing w:before="120"/>
              <w:rPr>
                <w:b/>
              </w:rPr>
            </w:pPr>
            <w:r>
              <w:rPr>
                <w:b/>
              </w:rPr>
              <w:t>die, soweit erforderlich, ausgefüllt mit dem Angebot einzureichen sind: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noWrap/>
            <w:vAlign w:val="center"/>
          </w:tcPr>
          <w:p w:rsidR="003860F0" w:rsidRPr="00EE40D6" w:rsidRDefault="003860F0" w:rsidP="00870261">
            <w:r w:rsidRPr="00EE40D6">
              <w:t>613.</w:t>
            </w:r>
            <w:r>
              <w:t>2</w:t>
            </w:r>
          </w:p>
        </w:tc>
        <w:tc>
          <w:tcPr>
            <w:tcW w:w="8645" w:type="dxa"/>
            <w:gridSpan w:val="13"/>
            <w:noWrap/>
            <w:vAlign w:val="center"/>
          </w:tcPr>
          <w:p w:rsidR="003860F0" w:rsidRPr="00EE40D6" w:rsidRDefault="003860F0" w:rsidP="00BA6165">
            <w:r w:rsidRPr="00EE40D6">
              <w:t>Angebotsschreiben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noWrap/>
            <w:vAlign w:val="center"/>
          </w:tcPr>
          <w:p w:rsidR="003860F0" w:rsidRPr="00356196" w:rsidRDefault="003860F0" w:rsidP="00BA6165">
            <w:r w:rsidRPr="00356196">
              <w:t>124</w:t>
            </w:r>
          </w:p>
        </w:tc>
        <w:tc>
          <w:tcPr>
            <w:tcW w:w="8645" w:type="dxa"/>
            <w:gridSpan w:val="13"/>
            <w:noWrap/>
            <w:vAlign w:val="center"/>
          </w:tcPr>
          <w:p w:rsidR="003860F0" w:rsidRPr="00356196" w:rsidRDefault="003860F0" w:rsidP="00BA6165">
            <w:r w:rsidRPr="00356196">
              <w:t>Eigenerklärung zur Eignung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4438B7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tcBorders>
              <w:left w:val="nil"/>
            </w:tcBorders>
            <w:noWrap/>
            <w:vAlign w:val="center"/>
          </w:tcPr>
          <w:p w:rsidR="003860F0" w:rsidRDefault="003860F0" w:rsidP="004438B7">
            <w:r>
              <w:t>125</w:t>
            </w:r>
          </w:p>
        </w:tc>
        <w:tc>
          <w:tcPr>
            <w:tcW w:w="8645" w:type="dxa"/>
            <w:gridSpan w:val="13"/>
            <w:tcBorders>
              <w:left w:val="nil"/>
            </w:tcBorders>
            <w:noWrap/>
            <w:vAlign w:val="center"/>
          </w:tcPr>
          <w:p w:rsidR="003860F0" w:rsidRDefault="003860F0" w:rsidP="0029139A">
            <w:r>
              <w:t>Sicherheitsauskunft und Verpflichtungserklärung Teilnehmer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noWrap/>
            <w:vAlign w:val="center"/>
          </w:tcPr>
          <w:p w:rsidR="003860F0" w:rsidRDefault="003860F0" w:rsidP="00BA6165">
            <w:r>
              <w:t>233</w:t>
            </w:r>
          </w:p>
        </w:tc>
        <w:tc>
          <w:tcPr>
            <w:tcW w:w="8645" w:type="dxa"/>
            <w:gridSpan w:val="13"/>
            <w:noWrap/>
            <w:vAlign w:val="center"/>
          </w:tcPr>
          <w:p w:rsidR="003860F0" w:rsidRDefault="003860F0" w:rsidP="00BA6165">
            <w:r>
              <w:t>Nachunternehmerleistungen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noWrap/>
            <w:vAlign w:val="center"/>
          </w:tcPr>
          <w:p w:rsidR="003860F0" w:rsidRDefault="003860F0" w:rsidP="00BA6165">
            <w:r>
              <w:t>234</w:t>
            </w:r>
          </w:p>
        </w:tc>
        <w:tc>
          <w:tcPr>
            <w:tcW w:w="8645" w:type="dxa"/>
            <w:gridSpan w:val="13"/>
            <w:noWrap/>
            <w:vAlign w:val="center"/>
          </w:tcPr>
          <w:p w:rsidR="003860F0" w:rsidRDefault="003860F0" w:rsidP="00BA6165">
            <w:r>
              <w:t>Erklärung Bieter-/Arbeitsgemeinschaft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tcBorders>
              <w:left w:val="nil"/>
            </w:tcBorders>
            <w:noWrap/>
            <w:vAlign w:val="center"/>
          </w:tcPr>
          <w:p w:rsidR="003860F0" w:rsidRDefault="003860F0" w:rsidP="00BA6165">
            <w:r>
              <w:t>248</w:t>
            </w:r>
          </w:p>
        </w:tc>
        <w:tc>
          <w:tcPr>
            <w:tcW w:w="8645" w:type="dxa"/>
            <w:gridSpan w:val="13"/>
            <w:tcBorders>
              <w:left w:val="nil"/>
            </w:tcBorders>
            <w:noWrap/>
            <w:vAlign w:val="center"/>
          </w:tcPr>
          <w:p w:rsidR="003860F0" w:rsidRDefault="003860F0" w:rsidP="00027C93">
            <w:r>
              <w:t>Erklärung zur Verwendung von Holzprodukten</w:t>
            </w:r>
          </w:p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tcBorders>
              <w:left w:val="nil"/>
            </w:tcBorders>
            <w:noWrap/>
            <w:vAlign w:val="center"/>
          </w:tcPr>
          <w:p w:rsidR="003860F0" w:rsidRDefault="003860F0" w:rsidP="00BA6165"/>
        </w:tc>
        <w:tc>
          <w:tcPr>
            <w:tcW w:w="8645" w:type="dxa"/>
            <w:gridSpan w:val="13"/>
            <w:tcBorders>
              <w:left w:val="nil"/>
            </w:tcBorders>
            <w:noWrap/>
            <w:vAlign w:val="center"/>
          </w:tcPr>
          <w:p w:rsidR="003860F0" w:rsidRDefault="003860F0" w:rsidP="00BA6165"/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tcBorders>
              <w:left w:val="nil"/>
            </w:tcBorders>
            <w:noWrap/>
            <w:vAlign w:val="center"/>
          </w:tcPr>
          <w:p w:rsidR="003860F0" w:rsidRDefault="003860F0" w:rsidP="00BA6165"/>
        </w:tc>
        <w:tc>
          <w:tcPr>
            <w:tcW w:w="8645" w:type="dxa"/>
            <w:gridSpan w:val="13"/>
            <w:tcBorders>
              <w:left w:val="nil"/>
            </w:tcBorders>
            <w:noWrap/>
            <w:vAlign w:val="center"/>
          </w:tcPr>
          <w:p w:rsidR="003860F0" w:rsidRDefault="003860F0" w:rsidP="00BA6165"/>
        </w:tc>
      </w:tr>
      <w:tr w:rsidR="003860F0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BA6165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tcBorders>
              <w:left w:val="nil"/>
            </w:tcBorders>
            <w:noWrap/>
            <w:vAlign w:val="center"/>
          </w:tcPr>
          <w:p w:rsidR="003860F0" w:rsidRDefault="003860F0" w:rsidP="00BA6165"/>
        </w:tc>
        <w:tc>
          <w:tcPr>
            <w:tcW w:w="8645" w:type="dxa"/>
            <w:gridSpan w:val="13"/>
            <w:tcBorders>
              <w:left w:val="nil"/>
            </w:tcBorders>
            <w:noWrap/>
            <w:vAlign w:val="center"/>
          </w:tcPr>
          <w:p w:rsidR="003860F0" w:rsidRDefault="003860F0" w:rsidP="00BA6165"/>
        </w:tc>
      </w:tr>
      <w:tr w:rsidR="003860F0" w:rsidRPr="00520D3B" w:rsidTr="009C3F1D">
        <w:trPr>
          <w:trHeight w:val="397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FB6690">
            <w:pPr>
              <w:pStyle w:val="FormatvorlageFettLinks0cmHngend1cm"/>
              <w:spacing w:before="120"/>
            </w:pPr>
            <w:r>
              <w:t>D)</w:t>
            </w:r>
          </w:p>
        </w:tc>
        <w:tc>
          <w:tcPr>
            <w:tcW w:w="9470" w:type="dxa"/>
            <w:gridSpan w:val="17"/>
            <w:noWrap/>
            <w:vAlign w:val="center"/>
          </w:tcPr>
          <w:p w:rsidR="003860F0" w:rsidRPr="00520D3B" w:rsidRDefault="003860F0" w:rsidP="00FB6690">
            <w:pPr>
              <w:spacing w:before="120"/>
            </w:pPr>
            <w:r>
              <w:rPr>
                <w:b/>
              </w:rPr>
              <w:t>die ausgefüllt auf gesondertes Verlangen der Vergabestelle einzureichen sind:</w:t>
            </w:r>
          </w:p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FB669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shd w:val="clear" w:color="auto" w:fill="auto"/>
            <w:noWrap/>
            <w:vAlign w:val="center"/>
          </w:tcPr>
          <w:p w:rsidR="003860F0" w:rsidRPr="00520D3B" w:rsidRDefault="003860F0" w:rsidP="00FB6690">
            <w:r>
              <w:t>126</w:t>
            </w:r>
          </w:p>
        </w:tc>
        <w:tc>
          <w:tcPr>
            <w:tcW w:w="8645" w:type="dxa"/>
            <w:gridSpan w:val="13"/>
            <w:shd w:val="clear" w:color="auto" w:fill="auto"/>
            <w:noWrap/>
            <w:vAlign w:val="center"/>
          </w:tcPr>
          <w:p w:rsidR="003860F0" w:rsidRPr="00520D3B" w:rsidRDefault="003860F0" w:rsidP="00FB6690">
            <w:r>
              <w:t>Sicherheitsauskunft und Verpflichtungserklärung – Nachunternehmer/Unterauftragnehmer</w:t>
            </w:r>
          </w:p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FB6690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shd w:val="clear" w:color="auto" w:fill="auto"/>
            <w:noWrap/>
            <w:vAlign w:val="center"/>
          </w:tcPr>
          <w:p w:rsidR="003860F0" w:rsidRPr="00520D3B" w:rsidRDefault="003860F0" w:rsidP="00FB6690"/>
        </w:tc>
        <w:tc>
          <w:tcPr>
            <w:tcW w:w="8645" w:type="dxa"/>
            <w:gridSpan w:val="13"/>
            <w:shd w:val="clear" w:color="auto" w:fill="auto"/>
            <w:noWrap/>
            <w:vAlign w:val="center"/>
          </w:tcPr>
          <w:p w:rsidR="003860F0" w:rsidRPr="00520D3B" w:rsidRDefault="003860F0" w:rsidP="00FB6690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FB6690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shd w:val="clear" w:color="auto" w:fill="auto"/>
            <w:noWrap/>
            <w:vAlign w:val="center"/>
          </w:tcPr>
          <w:p w:rsidR="003860F0" w:rsidRPr="00520D3B" w:rsidRDefault="003860F0" w:rsidP="00FB6690"/>
        </w:tc>
        <w:tc>
          <w:tcPr>
            <w:tcW w:w="8645" w:type="dxa"/>
            <w:gridSpan w:val="13"/>
            <w:shd w:val="clear" w:color="auto" w:fill="auto"/>
            <w:noWrap/>
            <w:vAlign w:val="center"/>
          </w:tcPr>
          <w:p w:rsidR="003860F0" w:rsidRPr="00520D3B" w:rsidRDefault="003860F0" w:rsidP="00FB6690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Default="003860F0" w:rsidP="00FB669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825" w:type="dxa"/>
            <w:gridSpan w:val="4"/>
            <w:shd w:val="clear" w:color="auto" w:fill="auto"/>
            <w:noWrap/>
            <w:vAlign w:val="center"/>
          </w:tcPr>
          <w:p w:rsidR="003860F0" w:rsidRPr="00520D3B" w:rsidRDefault="003860F0" w:rsidP="00FB6690"/>
        </w:tc>
        <w:tc>
          <w:tcPr>
            <w:tcW w:w="8645" w:type="dxa"/>
            <w:gridSpan w:val="13"/>
            <w:shd w:val="clear" w:color="auto" w:fill="auto"/>
            <w:noWrap/>
            <w:vAlign w:val="center"/>
          </w:tcPr>
          <w:p w:rsidR="003860F0" w:rsidRPr="00520D3B" w:rsidRDefault="003860F0" w:rsidP="00FB6690"/>
        </w:tc>
      </w:tr>
      <w:tr w:rsidR="003860F0" w:rsidRPr="00520D3B" w:rsidTr="009C3F1D">
        <w:trPr>
          <w:trHeight w:val="284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0B1029" w:rsidRDefault="003860F0" w:rsidP="00FB6690">
            <w:pPr>
              <w:pStyle w:val="berschrift1"/>
              <w:numPr>
                <w:ilvl w:val="0"/>
                <w:numId w:val="0"/>
              </w:numPr>
              <w:ind w:left="567"/>
            </w:pPr>
          </w:p>
        </w:tc>
      </w:tr>
      <w:tr w:rsidR="003860F0" w:rsidRPr="00520D3B" w:rsidTr="009C3F1D">
        <w:trPr>
          <w:trHeight w:val="680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520D3B" w:rsidRDefault="003860F0" w:rsidP="00F81E99">
            <w:pPr>
              <w:pStyle w:val="berschrift1"/>
            </w:pPr>
            <w:r>
              <w:br w:type="page"/>
            </w:r>
            <w:r w:rsidRPr="004D73E7">
              <w:t xml:space="preserve">Es ist beabsichtigt, </w:t>
            </w:r>
            <w:r>
              <w:t xml:space="preserve">eine Rahmenvereinbarung über </w:t>
            </w:r>
            <w:r w:rsidRPr="004D73E7">
              <w:t xml:space="preserve">die in </w:t>
            </w:r>
            <w:r>
              <w:t xml:space="preserve">der </w:t>
            </w:r>
            <w:r w:rsidRPr="004D73E7">
              <w:t>bei</w:t>
            </w:r>
            <w:r>
              <w:t>liegenden</w:t>
            </w:r>
            <w:r w:rsidRPr="004D73E7">
              <w:t xml:space="preserve"> Rahmen-Leistungs</w:t>
            </w:r>
            <w:r>
              <w:t>beschreibung</w:t>
            </w:r>
            <w:r w:rsidRPr="004D73E7">
              <w:t xml:space="preserve"> bezeichneten Zeitvertragsarbeiten im Namen und für Rechnung folge</w:t>
            </w:r>
            <w:r w:rsidRPr="004D73E7">
              <w:t>n</w:t>
            </w:r>
            <w:r w:rsidRPr="004D73E7">
              <w:t xml:space="preserve">der </w:t>
            </w:r>
            <w:r>
              <w:t>Auftraggeber</w:t>
            </w:r>
          </w:p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520D3B" w:rsidRDefault="003860F0" w:rsidP="00815975"/>
        </w:tc>
        <w:tc>
          <w:tcPr>
            <w:tcW w:w="9470" w:type="dxa"/>
            <w:gridSpan w:val="17"/>
            <w:tcBorders>
              <w:bottom w:val="single" w:sz="4" w:space="0" w:color="808080"/>
            </w:tcBorders>
            <w:noWrap/>
            <w:vAlign w:val="center"/>
          </w:tcPr>
          <w:p w:rsidR="003860F0" w:rsidRPr="00520D3B" w:rsidRDefault="003860F0" w:rsidP="00815975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520D3B" w:rsidRDefault="003860F0" w:rsidP="00815975"/>
        </w:tc>
        <w:tc>
          <w:tcPr>
            <w:tcW w:w="9470" w:type="dxa"/>
            <w:gridSpan w:val="17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3860F0" w:rsidRPr="00520D3B" w:rsidRDefault="003860F0" w:rsidP="00815975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520D3B" w:rsidRDefault="003860F0" w:rsidP="00815975"/>
        </w:tc>
        <w:tc>
          <w:tcPr>
            <w:tcW w:w="9470" w:type="dxa"/>
            <w:gridSpan w:val="17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3860F0" w:rsidRPr="00520D3B" w:rsidRDefault="003860F0" w:rsidP="00815975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</w:tcPr>
          <w:p w:rsidR="003860F0" w:rsidRDefault="003860F0" w:rsidP="006C2A25">
            <w:pPr>
              <w:jc w:val="left"/>
              <w:rPr>
                <w:b/>
              </w:rPr>
            </w:pPr>
          </w:p>
        </w:tc>
        <w:tc>
          <w:tcPr>
            <w:tcW w:w="9470" w:type="dxa"/>
            <w:gridSpan w:val="17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3860F0" w:rsidRDefault="003860F0" w:rsidP="006C2A25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</w:tcPr>
          <w:p w:rsidR="003860F0" w:rsidRDefault="003860F0" w:rsidP="006C2A25">
            <w:pPr>
              <w:jc w:val="left"/>
              <w:rPr>
                <w:b/>
              </w:rPr>
            </w:pPr>
          </w:p>
        </w:tc>
        <w:tc>
          <w:tcPr>
            <w:tcW w:w="9470" w:type="dxa"/>
            <w:gridSpan w:val="17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3860F0" w:rsidRDefault="003860F0" w:rsidP="006C2A25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</w:tcPr>
          <w:p w:rsidR="003860F0" w:rsidRDefault="003860F0" w:rsidP="006C2A25">
            <w:pPr>
              <w:jc w:val="left"/>
              <w:rPr>
                <w:b/>
              </w:rPr>
            </w:pPr>
          </w:p>
        </w:tc>
        <w:tc>
          <w:tcPr>
            <w:tcW w:w="9470" w:type="dxa"/>
            <w:gridSpan w:val="17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3860F0" w:rsidRDefault="003860F0" w:rsidP="006C2A25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520D3B" w:rsidRDefault="003860F0" w:rsidP="00815975"/>
        </w:tc>
        <w:tc>
          <w:tcPr>
            <w:tcW w:w="9470" w:type="dxa"/>
            <w:gridSpan w:val="17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3860F0" w:rsidRPr="00520D3B" w:rsidRDefault="003860F0" w:rsidP="00815975"/>
        </w:tc>
      </w:tr>
      <w:tr w:rsidR="003860F0" w:rsidRPr="00520D3B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F81E99">
            <w:pPr>
              <w:jc w:val="left"/>
              <w:rPr>
                <w:b/>
              </w:rPr>
            </w:pPr>
          </w:p>
        </w:tc>
        <w:tc>
          <w:tcPr>
            <w:tcW w:w="397" w:type="dxa"/>
            <w:gridSpan w:val="2"/>
            <w:noWrap/>
            <w:vAlign w:val="center"/>
          </w:tcPr>
          <w:p w:rsidR="003860F0" w:rsidRDefault="003860F0" w:rsidP="00F81E9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73" w:type="dxa"/>
            <w:gridSpan w:val="15"/>
            <w:vAlign w:val="center"/>
          </w:tcPr>
          <w:p w:rsidR="003860F0" w:rsidRDefault="003860F0" w:rsidP="00F81E99">
            <w:r>
              <w:t>mit nur einem Auftragnehmer abzuschließen.</w:t>
            </w:r>
          </w:p>
        </w:tc>
      </w:tr>
      <w:tr w:rsidR="003860F0" w:rsidRPr="00520D3B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F81E99">
            <w:pPr>
              <w:jc w:val="left"/>
              <w:rPr>
                <w:b/>
              </w:rPr>
            </w:pPr>
          </w:p>
        </w:tc>
        <w:tc>
          <w:tcPr>
            <w:tcW w:w="397" w:type="dxa"/>
            <w:gridSpan w:val="2"/>
            <w:noWrap/>
            <w:vAlign w:val="center"/>
          </w:tcPr>
          <w:p w:rsidR="003860F0" w:rsidRDefault="003860F0" w:rsidP="00F81E9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73" w:type="dxa"/>
            <w:gridSpan w:val="15"/>
            <w:vAlign w:val="center"/>
          </w:tcPr>
          <w:p w:rsidR="003860F0" w:rsidRDefault="003860F0" w:rsidP="00F81E99">
            <w:r>
              <w:t>mit mehreren Auftragnehmern abzuschließen, die Einzelaufträge werden wie folgt erteilt:</w:t>
            </w:r>
          </w:p>
        </w:tc>
      </w:tr>
      <w:tr w:rsidR="003860F0" w:rsidRPr="00520D3B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F81E99">
            <w:pPr>
              <w:jc w:val="left"/>
              <w:rPr>
                <w:b/>
              </w:rPr>
            </w:pPr>
          </w:p>
        </w:tc>
        <w:tc>
          <w:tcPr>
            <w:tcW w:w="397" w:type="dxa"/>
            <w:gridSpan w:val="2"/>
            <w:noWrap/>
            <w:vAlign w:val="center"/>
          </w:tcPr>
          <w:p w:rsidR="003860F0" w:rsidRDefault="003860F0" w:rsidP="00F81E99"/>
        </w:tc>
        <w:tc>
          <w:tcPr>
            <w:tcW w:w="9073" w:type="dxa"/>
            <w:gridSpan w:val="15"/>
            <w:vAlign w:val="center"/>
          </w:tcPr>
          <w:p w:rsidR="003860F0" w:rsidRDefault="003860F0" w:rsidP="00F81E99"/>
        </w:tc>
      </w:tr>
      <w:tr w:rsidR="003860F0" w:rsidRPr="00520D3B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F81E99">
            <w:pPr>
              <w:jc w:val="left"/>
              <w:rPr>
                <w:b/>
              </w:rPr>
            </w:pPr>
          </w:p>
        </w:tc>
        <w:tc>
          <w:tcPr>
            <w:tcW w:w="397" w:type="dxa"/>
            <w:gridSpan w:val="2"/>
            <w:noWrap/>
            <w:vAlign w:val="center"/>
          </w:tcPr>
          <w:p w:rsidR="003860F0" w:rsidRDefault="003860F0" w:rsidP="00F81E99"/>
        </w:tc>
        <w:tc>
          <w:tcPr>
            <w:tcW w:w="9073" w:type="dxa"/>
            <w:gridSpan w:val="15"/>
            <w:vAlign w:val="center"/>
          </w:tcPr>
          <w:p w:rsidR="003860F0" w:rsidRDefault="003860F0" w:rsidP="00F81E99"/>
        </w:tc>
      </w:tr>
      <w:tr w:rsidR="003860F0" w:rsidRPr="00520D3B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F81E99">
            <w:pPr>
              <w:jc w:val="left"/>
              <w:rPr>
                <w:b/>
              </w:rPr>
            </w:pPr>
          </w:p>
        </w:tc>
        <w:tc>
          <w:tcPr>
            <w:tcW w:w="397" w:type="dxa"/>
            <w:gridSpan w:val="2"/>
            <w:noWrap/>
            <w:vAlign w:val="center"/>
          </w:tcPr>
          <w:p w:rsidR="003860F0" w:rsidRDefault="003860F0" w:rsidP="00F81E99"/>
        </w:tc>
        <w:tc>
          <w:tcPr>
            <w:tcW w:w="9073" w:type="dxa"/>
            <w:gridSpan w:val="15"/>
            <w:vAlign w:val="center"/>
          </w:tcPr>
          <w:p w:rsidR="003860F0" w:rsidRDefault="003860F0" w:rsidP="00F81E99"/>
        </w:tc>
      </w:tr>
      <w:tr w:rsidR="003860F0" w:rsidRPr="00520D3B" w:rsidTr="00F81E99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C1C01" w:rsidRDefault="003860F0" w:rsidP="00F81E99">
            <w:pPr>
              <w:jc w:val="left"/>
              <w:rPr>
                <w:b/>
              </w:rPr>
            </w:pPr>
          </w:p>
        </w:tc>
        <w:tc>
          <w:tcPr>
            <w:tcW w:w="397" w:type="dxa"/>
            <w:gridSpan w:val="2"/>
            <w:noWrap/>
            <w:vAlign w:val="center"/>
          </w:tcPr>
          <w:p w:rsidR="003860F0" w:rsidRDefault="003860F0" w:rsidP="00F81E99"/>
        </w:tc>
        <w:tc>
          <w:tcPr>
            <w:tcW w:w="9073" w:type="dxa"/>
            <w:gridSpan w:val="15"/>
            <w:vAlign w:val="center"/>
          </w:tcPr>
          <w:p w:rsidR="003860F0" w:rsidRDefault="003860F0" w:rsidP="00F81E99"/>
        </w:tc>
      </w:tr>
      <w:tr w:rsidR="003860F0" w:rsidRPr="00520D3B" w:rsidTr="009C3F1D">
        <w:trPr>
          <w:cantSplit/>
          <w:trHeight w:val="974"/>
        </w:trPr>
        <w:tc>
          <w:tcPr>
            <w:tcW w:w="9951" w:type="dxa"/>
            <w:gridSpan w:val="18"/>
            <w:noWrap/>
            <w:tcMar>
              <w:left w:w="28" w:type="dxa"/>
            </w:tcMar>
            <w:vAlign w:val="center"/>
          </w:tcPr>
          <w:p w:rsidR="003860F0" w:rsidRPr="00520D3B" w:rsidRDefault="003860F0" w:rsidP="00EE7DA1">
            <w:pPr>
              <w:pStyle w:val="berschrift1"/>
            </w:pPr>
            <w:r>
              <w:t>Die Rahmenvereinbarung ist ein für die in den Besonderen Vertragsbedingungen genannte Lau</w:t>
            </w:r>
            <w:r>
              <w:t>f</w:t>
            </w:r>
            <w:r>
              <w:t>zeit abgeschlossener Vertrag, der den/die Auftragnehmer verpflichtet, die mit Einzelaufträgen abgerufenen Leistungen zu den in der Rahmenvereinbarung und dem jeweiligen Einzelauftrag festgelegten Bedingungen auszuführen.</w:t>
            </w:r>
          </w:p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</w:tcPr>
          <w:p w:rsidR="003860F0" w:rsidRDefault="003860F0" w:rsidP="00AF59AF">
            <w:pPr>
              <w:jc w:val="left"/>
              <w:rPr>
                <w:b/>
              </w:rPr>
            </w:pPr>
          </w:p>
        </w:tc>
        <w:tc>
          <w:tcPr>
            <w:tcW w:w="9470" w:type="dxa"/>
            <w:gridSpan w:val="17"/>
            <w:noWrap/>
            <w:vAlign w:val="center"/>
          </w:tcPr>
          <w:p w:rsidR="003860F0" w:rsidRDefault="003860F0"/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</w:tcPr>
          <w:p w:rsidR="003860F0" w:rsidRDefault="003860F0" w:rsidP="00AF59AF">
            <w:pPr>
              <w:jc w:val="left"/>
              <w:rPr>
                <w:b/>
              </w:rPr>
            </w:pPr>
          </w:p>
        </w:tc>
        <w:tc>
          <w:tcPr>
            <w:tcW w:w="9470" w:type="dxa"/>
            <w:gridSpan w:val="17"/>
            <w:noWrap/>
            <w:vAlign w:val="center"/>
          </w:tcPr>
          <w:p w:rsidR="003860F0" w:rsidRDefault="003860F0" w:rsidP="00041387">
            <w:r>
              <w:t>Dies</w:t>
            </w:r>
            <w:r w:rsidRPr="000D4C88">
              <w:t>e Einzelauftr</w:t>
            </w:r>
            <w:r>
              <w:t>äge</w:t>
            </w:r>
            <w:r w:rsidRPr="000D4C88">
              <w:t xml:space="preserve"> </w:t>
            </w:r>
            <w:r>
              <w:t>werden</w:t>
            </w:r>
            <w:r w:rsidRPr="000D4C88">
              <w:t xml:space="preserve"> ausschließlich </w:t>
            </w:r>
            <w:r>
              <w:t>durch die</w:t>
            </w:r>
            <w:r w:rsidRPr="000D4C88">
              <w:t xml:space="preserve"> unter N</w:t>
            </w:r>
            <w:r>
              <w:t>umme</w:t>
            </w:r>
            <w:r w:rsidRPr="000D4C88">
              <w:t xml:space="preserve">r 1 genannten </w:t>
            </w:r>
            <w:r>
              <w:t>Auftraggeber an</w:t>
            </w:r>
            <w:r w:rsidRPr="000D4C88">
              <w:t xml:space="preserve"> </w:t>
            </w:r>
            <w:r>
              <w:t>das(</w:t>
            </w:r>
            <w:r w:rsidRPr="000D4C88">
              <w:t>d</w:t>
            </w:r>
            <w:r>
              <w:t>ie)</w:t>
            </w:r>
            <w:proofErr w:type="spellStart"/>
            <w:r w:rsidRPr="000D4C88">
              <w:t>jenige</w:t>
            </w:r>
            <w:proofErr w:type="spellEnd"/>
            <w:r>
              <w:t>(</w:t>
            </w:r>
            <w:r w:rsidRPr="000D4C88">
              <w:t>n</w:t>
            </w:r>
            <w:r>
              <w:t>)</w:t>
            </w:r>
            <w:r w:rsidRPr="000D4C88">
              <w:t xml:space="preserve"> Unternehmen</w:t>
            </w:r>
            <w:r>
              <w:t xml:space="preserve"> erteilt</w:t>
            </w:r>
            <w:r w:rsidRPr="000D4C88">
              <w:t>, das</w:t>
            </w:r>
            <w:r>
              <w:t>(</w:t>
            </w:r>
            <w:r w:rsidRPr="000D4C88">
              <w:t>die</w:t>
            </w:r>
            <w:r>
              <w:t>)</w:t>
            </w:r>
            <w:r w:rsidRPr="000D4C88">
              <w:t xml:space="preserve"> zu diesem Zeitpunkt Vertragspartner der Rahmenverei</w:t>
            </w:r>
            <w:r w:rsidRPr="000D4C88">
              <w:t>n</w:t>
            </w:r>
            <w:r w:rsidRPr="000D4C88">
              <w:t>barung ist</w:t>
            </w:r>
            <w:r>
              <w:t>(</w:t>
            </w:r>
            <w:r w:rsidRPr="000D4C88">
              <w:t>sind</w:t>
            </w:r>
            <w:r>
              <w:t>).</w:t>
            </w:r>
          </w:p>
        </w:tc>
      </w:tr>
      <w:tr w:rsidR="003860F0" w:rsidRPr="00520D3B" w:rsidTr="009C3F1D">
        <w:trPr>
          <w:trHeight w:val="284"/>
        </w:trPr>
        <w:tc>
          <w:tcPr>
            <w:tcW w:w="9951" w:type="dxa"/>
            <w:gridSpan w:val="18"/>
            <w:noWrap/>
            <w:tcMar>
              <w:left w:w="28" w:type="dxa"/>
            </w:tcMar>
          </w:tcPr>
          <w:p w:rsidR="003860F0" w:rsidRPr="00E578EB" w:rsidRDefault="003860F0" w:rsidP="00EE7DA1">
            <w:pPr>
              <w:pStyle w:val="berschrift1"/>
            </w:pPr>
            <w:r>
              <w:t>Das jährliche Auftragsvolumen wird geschätzt auf</w:t>
            </w:r>
          </w:p>
        </w:tc>
      </w:tr>
      <w:tr w:rsidR="003860F0" w:rsidRPr="00520D3B" w:rsidTr="009C3F1D">
        <w:trPr>
          <w:trHeight w:val="340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F59AF" w:rsidRDefault="003860F0" w:rsidP="00815975">
            <w:pPr>
              <w:rPr>
                <w:b/>
              </w:rPr>
            </w:pPr>
          </w:p>
        </w:tc>
        <w:tc>
          <w:tcPr>
            <w:tcW w:w="564" w:type="dxa"/>
            <w:gridSpan w:val="3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LB</w:t>
            </w:r>
          </w:p>
        </w:tc>
        <w:tc>
          <w:tcPr>
            <w:tcW w:w="6417" w:type="dxa"/>
            <w:gridSpan w:val="10"/>
            <w:tcBorders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1797" w:type="dxa"/>
            <w:tcBorders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32" w:type="dxa"/>
            <w:gridSpan w:val="2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€</w:t>
            </w:r>
          </w:p>
        </w:tc>
      </w:tr>
      <w:tr w:rsidR="003860F0" w:rsidRPr="00520D3B" w:rsidTr="009C3F1D">
        <w:trPr>
          <w:trHeight w:val="340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F59AF" w:rsidRDefault="003860F0" w:rsidP="00815975">
            <w:pPr>
              <w:rPr>
                <w:b/>
              </w:rPr>
            </w:pPr>
          </w:p>
        </w:tc>
        <w:tc>
          <w:tcPr>
            <w:tcW w:w="564" w:type="dxa"/>
            <w:gridSpan w:val="3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LB</w:t>
            </w:r>
          </w:p>
        </w:tc>
        <w:tc>
          <w:tcPr>
            <w:tcW w:w="6417" w:type="dxa"/>
            <w:gridSpan w:val="10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17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32" w:type="dxa"/>
            <w:gridSpan w:val="2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€</w:t>
            </w:r>
          </w:p>
        </w:tc>
      </w:tr>
      <w:tr w:rsidR="003860F0" w:rsidRPr="00520D3B" w:rsidTr="009C3F1D">
        <w:trPr>
          <w:trHeight w:val="340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F59AF" w:rsidRDefault="003860F0" w:rsidP="00815975">
            <w:pPr>
              <w:rPr>
                <w:b/>
              </w:rPr>
            </w:pPr>
          </w:p>
        </w:tc>
        <w:tc>
          <w:tcPr>
            <w:tcW w:w="564" w:type="dxa"/>
            <w:gridSpan w:val="3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LB</w:t>
            </w:r>
          </w:p>
        </w:tc>
        <w:tc>
          <w:tcPr>
            <w:tcW w:w="6417" w:type="dxa"/>
            <w:gridSpan w:val="10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17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32" w:type="dxa"/>
            <w:gridSpan w:val="2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€</w:t>
            </w:r>
          </w:p>
        </w:tc>
      </w:tr>
      <w:tr w:rsidR="003860F0" w:rsidRPr="00520D3B" w:rsidTr="009C3F1D">
        <w:trPr>
          <w:trHeight w:val="340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F59AF" w:rsidRDefault="003860F0" w:rsidP="00815975">
            <w:pPr>
              <w:rPr>
                <w:b/>
              </w:rPr>
            </w:pPr>
          </w:p>
        </w:tc>
        <w:tc>
          <w:tcPr>
            <w:tcW w:w="564" w:type="dxa"/>
            <w:gridSpan w:val="3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LB</w:t>
            </w:r>
          </w:p>
        </w:tc>
        <w:tc>
          <w:tcPr>
            <w:tcW w:w="6417" w:type="dxa"/>
            <w:gridSpan w:val="10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17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32" w:type="dxa"/>
            <w:gridSpan w:val="2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€</w:t>
            </w:r>
          </w:p>
        </w:tc>
      </w:tr>
      <w:tr w:rsidR="003860F0" w:rsidRPr="00520D3B" w:rsidTr="009C3F1D">
        <w:trPr>
          <w:trHeight w:val="340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F59AF" w:rsidRDefault="003860F0" w:rsidP="00815975">
            <w:pPr>
              <w:rPr>
                <w:b/>
              </w:rPr>
            </w:pPr>
          </w:p>
        </w:tc>
        <w:tc>
          <w:tcPr>
            <w:tcW w:w="564" w:type="dxa"/>
            <w:gridSpan w:val="3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LB</w:t>
            </w:r>
          </w:p>
        </w:tc>
        <w:tc>
          <w:tcPr>
            <w:tcW w:w="6417" w:type="dxa"/>
            <w:gridSpan w:val="10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17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32" w:type="dxa"/>
            <w:gridSpan w:val="2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€</w:t>
            </w:r>
          </w:p>
        </w:tc>
      </w:tr>
      <w:tr w:rsidR="003860F0" w:rsidRPr="00520D3B" w:rsidTr="009C3F1D">
        <w:trPr>
          <w:trHeight w:val="340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F59AF" w:rsidRDefault="003860F0" w:rsidP="00815975">
            <w:pPr>
              <w:rPr>
                <w:b/>
              </w:rPr>
            </w:pPr>
          </w:p>
        </w:tc>
        <w:tc>
          <w:tcPr>
            <w:tcW w:w="564" w:type="dxa"/>
            <w:gridSpan w:val="3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LB</w:t>
            </w:r>
          </w:p>
        </w:tc>
        <w:tc>
          <w:tcPr>
            <w:tcW w:w="6417" w:type="dxa"/>
            <w:gridSpan w:val="10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1797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3860F0" w:rsidRPr="00E578EB" w:rsidRDefault="003860F0" w:rsidP="00DE0F88">
            <w:pPr>
              <w:jc w:val="left"/>
            </w:pPr>
          </w:p>
        </w:tc>
        <w:tc>
          <w:tcPr>
            <w:tcW w:w="332" w:type="dxa"/>
            <w:gridSpan w:val="2"/>
            <w:noWrap/>
            <w:vAlign w:val="bottom"/>
          </w:tcPr>
          <w:p w:rsidR="003860F0" w:rsidRPr="00E578EB" w:rsidRDefault="003860F0" w:rsidP="00DE0F88">
            <w:pPr>
              <w:jc w:val="left"/>
            </w:pPr>
            <w:r>
              <w:t>€</w:t>
            </w:r>
          </w:p>
        </w:tc>
      </w:tr>
      <w:tr w:rsidR="003860F0" w:rsidRPr="00520D3B" w:rsidTr="009C3F1D">
        <w:trPr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3860F0" w:rsidRPr="00AF59AF" w:rsidRDefault="003860F0" w:rsidP="00815975">
            <w:pPr>
              <w:rPr>
                <w:b/>
              </w:rPr>
            </w:pPr>
          </w:p>
        </w:tc>
        <w:tc>
          <w:tcPr>
            <w:tcW w:w="9470" w:type="dxa"/>
            <w:gridSpan w:val="17"/>
            <w:noWrap/>
            <w:vAlign w:val="center"/>
          </w:tcPr>
          <w:p w:rsidR="003860F0" w:rsidRPr="00E578EB" w:rsidRDefault="003860F0" w:rsidP="00D8113B">
            <w:pPr>
              <w:spacing w:before="60"/>
            </w:pPr>
            <w:r w:rsidRPr="005E6954">
              <w:t xml:space="preserve">Dieses Auftragsvolumen wird hiermit </w:t>
            </w:r>
            <w:r w:rsidRPr="005E6954">
              <w:rPr>
                <w:b/>
              </w:rPr>
              <w:t>nicht</w:t>
            </w:r>
            <w:r w:rsidRPr="005E6954">
              <w:t xml:space="preserve"> festgelegt, d.h. es kann höher oder geringer ausfallen.</w:t>
            </w:r>
          </w:p>
        </w:tc>
      </w:tr>
    </w:tbl>
    <w:p w:rsidR="00AF3D3B" w:rsidRDefault="00AF3D3B"/>
    <w:tbl>
      <w:tblPr>
        <w:tblW w:w="10093" w:type="dxa"/>
        <w:tblBorders>
          <w:bottom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72"/>
        <w:gridCol w:w="23"/>
        <w:gridCol w:w="647"/>
        <w:gridCol w:w="336"/>
        <w:gridCol w:w="4442"/>
        <w:gridCol w:w="851"/>
        <w:gridCol w:w="2840"/>
      </w:tblGrid>
      <w:tr w:rsidR="004438B7" w:rsidRPr="00520D3B" w:rsidTr="00661263">
        <w:trPr>
          <w:trHeight w:val="397"/>
        </w:trPr>
        <w:tc>
          <w:tcPr>
            <w:tcW w:w="10093" w:type="dxa"/>
            <w:gridSpan w:val="8"/>
            <w:shd w:val="clear" w:color="auto" w:fill="auto"/>
            <w:noWrap/>
            <w:tcMar>
              <w:left w:w="28" w:type="dxa"/>
            </w:tcMar>
            <w:vAlign w:val="center"/>
          </w:tcPr>
          <w:p w:rsidR="004438B7" w:rsidRPr="00167A0F" w:rsidRDefault="00C657BF" w:rsidP="004438B7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  <w:r>
              <w:t>Kommunikation</w:t>
            </w:r>
          </w:p>
        </w:tc>
      </w:tr>
      <w:tr w:rsidR="00C657BF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C657BF" w:rsidRDefault="00C657BF" w:rsidP="004438B7"/>
        </w:tc>
        <w:tc>
          <w:tcPr>
            <w:tcW w:w="9606" w:type="dxa"/>
            <w:gridSpan w:val="7"/>
            <w:shd w:val="clear" w:color="auto" w:fill="auto"/>
            <w:noWrap/>
            <w:vAlign w:val="center"/>
          </w:tcPr>
          <w:p w:rsidR="00C657BF" w:rsidRPr="0066119D" w:rsidRDefault="00C565EA">
            <w:r>
              <w:t>Die Kommunikation erfolgt</w:t>
            </w:r>
          </w:p>
        </w:tc>
      </w:tr>
      <w:tr w:rsidR="00C565EA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C565EA" w:rsidRDefault="00C565EA" w:rsidP="004438B7"/>
        </w:tc>
        <w:tc>
          <w:tcPr>
            <w:tcW w:w="472" w:type="dxa"/>
            <w:shd w:val="clear" w:color="auto" w:fill="auto"/>
            <w:noWrap/>
            <w:vAlign w:val="center"/>
          </w:tcPr>
          <w:p w:rsidR="00C565EA" w:rsidRPr="0066119D" w:rsidRDefault="00C565EA" w:rsidP="004438B7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shd w:val="clear" w:color="auto" w:fill="auto"/>
            <w:vAlign w:val="center"/>
          </w:tcPr>
          <w:p w:rsidR="00C565EA" w:rsidRPr="0066119D" w:rsidRDefault="00C565EA">
            <w:r>
              <w:t>elektronisch über die Vergabeplattform</w:t>
            </w:r>
          </w:p>
        </w:tc>
      </w:tr>
      <w:tr w:rsidR="00C565EA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C565EA" w:rsidRDefault="00C565EA" w:rsidP="004438B7"/>
        </w:tc>
        <w:tc>
          <w:tcPr>
            <w:tcW w:w="472" w:type="dxa"/>
            <w:shd w:val="clear" w:color="auto" w:fill="auto"/>
            <w:noWrap/>
            <w:vAlign w:val="center"/>
          </w:tcPr>
          <w:p w:rsidR="00C565EA" w:rsidRPr="0066119D" w:rsidDel="00C565EA" w:rsidRDefault="00C565EA" w:rsidP="004438B7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shd w:val="clear" w:color="auto" w:fill="auto"/>
            <w:vAlign w:val="center"/>
          </w:tcPr>
          <w:p w:rsidR="00C565EA" w:rsidRPr="0066119D" w:rsidDel="00C565EA" w:rsidRDefault="00C565EA">
            <w:r>
              <w:t>in Textform unter nachstehender Anschrift:</w:t>
            </w:r>
          </w:p>
        </w:tc>
      </w:tr>
      <w:tr w:rsidR="00C565EA" w:rsidRPr="00F92CF7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C565EA" w:rsidRPr="00520D3B" w:rsidRDefault="00C565EA" w:rsidP="004438B7"/>
        </w:tc>
        <w:tc>
          <w:tcPr>
            <w:tcW w:w="1142" w:type="dxa"/>
            <w:gridSpan w:val="3"/>
            <w:shd w:val="clear" w:color="auto" w:fill="auto"/>
            <w:noWrap/>
            <w:vAlign w:val="center"/>
          </w:tcPr>
          <w:p w:rsidR="00C565EA" w:rsidRPr="00520D3B" w:rsidRDefault="00C565EA" w:rsidP="004438B7">
            <w:r>
              <w:t>Stelle</w:t>
            </w:r>
          </w:p>
        </w:tc>
        <w:tc>
          <w:tcPr>
            <w:tcW w:w="4778" w:type="dxa"/>
            <w:gridSpan w:val="2"/>
            <w:shd w:val="clear" w:color="auto" w:fill="auto"/>
            <w:noWrap/>
            <w:vAlign w:val="center"/>
          </w:tcPr>
          <w:p w:rsidR="00C565EA" w:rsidRPr="00D9220D" w:rsidRDefault="00C565EA" w:rsidP="004438B7"/>
        </w:tc>
        <w:tc>
          <w:tcPr>
            <w:tcW w:w="851" w:type="dxa"/>
            <w:shd w:val="clear" w:color="auto" w:fill="auto"/>
            <w:vAlign w:val="center"/>
          </w:tcPr>
          <w:p w:rsidR="00C565EA" w:rsidRPr="00D9220D" w:rsidRDefault="00C565EA" w:rsidP="004438B7">
            <w:r>
              <w:t>Tel.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65EA" w:rsidRPr="00D9220D" w:rsidRDefault="00C565EA" w:rsidP="004438B7"/>
        </w:tc>
      </w:tr>
      <w:tr w:rsidR="00C565EA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bottom"/>
          </w:tcPr>
          <w:p w:rsidR="00C565EA" w:rsidRPr="00520D3B" w:rsidRDefault="00C565EA" w:rsidP="004438B7">
            <w:pPr>
              <w:jc w:val="left"/>
            </w:pPr>
          </w:p>
        </w:tc>
        <w:tc>
          <w:tcPr>
            <w:tcW w:w="1142" w:type="dxa"/>
            <w:gridSpan w:val="3"/>
            <w:shd w:val="clear" w:color="auto" w:fill="auto"/>
            <w:noWrap/>
            <w:vAlign w:val="bottom"/>
          </w:tcPr>
          <w:p w:rsidR="00C565EA" w:rsidRPr="00520D3B" w:rsidRDefault="00C565EA" w:rsidP="004438B7">
            <w:pPr>
              <w:jc w:val="left"/>
            </w:pPr>
          </w:p>
        </w:tc>
        <w:tc>
          <w:tcPr>
            <w:tcW w:w="4778" w:type="dxa"/>
            <w:gridSpan w:val="2"/>
            <w:shd w:val="clear" w:color="auto" w:fill="auto"/>
            <w:noWrap/>
            <w:vAlign w:val="bottom"/>
          </w:tcPr>
          <w:p w:rsidR="00C565EA" w:rsidRPr="00520D3B" w:rsidRDefault="00C565EA" w:rsidP="004438B7">
            <w:pPr>
              <w:jc w:val="left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565EA" w:rsidRPr="00520D3B" w:rsidRDefault="00C565EA" w:rsidP="004438B7">
            <w:pPr>
              <w:jc w:val="left"/>
            </w:pPr>
            <w:r>
              <w:t>Fax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565EA" w:rsidRPr="00520D3B" w:rsidRDefault="00C565EA" w:rsidP="004438B7">
            <w:pPr>
              <w:jc w:val="left"/>
            </w:pPr>
          </w:p>
        </w:tc>
      </w:tr>
      <w:tr w:rsidR="00C565EA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bottom"/>
          </w:tcPr>
          <w:p w:rsidR="00C565EA" w:rsidRPr="00520D3B" w:rsidRDefault="00C565EA" w:rsidP="004438B7">
            <w:pPr>
              <w:jc w:val="left"/>
            </w:pPr>
          </w:p>
        </w:tc>
        <w:tc>
          <w:tcPr>
            <w:tcW w:w="1142" w:type="dxa"/>
            <w:gridSpan w:val="3"/>
            <w:shd w:val="clear" w:color="auto" w:fill="auto"/>
            <w:noWrap/>
            <w:vAlign w:val="bottom"/>
          </w:tcPr>
          <w:p w:rsidR="00C565EA" w:rsidRDefault="00C565EA" w:rsidP="004438B7">
            <w:pPr>
              <w:jc w:val="left"/>
            </w:pPr>
            <w:r>
              <w:t>Straße</w:t>
            </w:r>
          </w:p>
        </w:tc>
        <w:tc>
          <w:tcPr>
            <w:tcW w:w="4778" w:type="dxa"/>
            <w:gridSpan w:val="2"/>
            <w:shd w:val="clear" w:color="auto" w:fill="auto"/>
            <w:noWrap/>
            <w:vAlign w:val="bottom"/>
          </w:tcPr>
          <w:p w:rsidR="00C565EA" w:rsidRPr="00520D3B" w:rsidRDefault="00C565EA" w:rsidP="004438B7">
            <w:pPr>
              <w:jc w:val="left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565EA" w:rsidRDefault="00C565EA" w:rsidP="004438B7">
            <w:pPr>
              <w:jc w:val="left"/>
            </w:pPr>
            <w:r>
              <w:t>E-Mail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565EA" w:rsidRPr="00520D3B" w:rsidRDefault="00C565EA" w:rsidP="004438B7">
            <w:pPr>
              <w:jc w:val="left"/>
            </w:pPr>
          </w:p>
        </w:tc>
      </w:tr>
      <w:tr w:rsidR="00C565EA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bottom"/>
          </w:tcPr>
          <w:p w:rsidR="00C565EA" w:rsidRPr="00520D3B" w:rsidRDefault="00C565EA" w:rsidP="004438B7">
            <w:pPr>
              <w:jc w:val="left"/>
            </w:pPr>
          </w:p>
        </w:tc>
        <w:tc>
          <w:tcPr>
            <w:tcW w:w="1142" w:type="dxa"/>
            <w:gridSpan w:val="3"/>
            <w:shd w:val="clear" w:color="auto" w:fill="auto"/>
            <w:noWrap/>
            <w:vAlign w:val="bottom"/>
          </w:tcPr>
          <w:p w:rsidR="00C565EA" w:rsidRDefault="00C565EA">
            <w:pPr>
              <w:jc w:val="left"/>
            </w:pPr>
            <w:r>
              <w:t>PLZ/Ort</w:t>
            </w:r>
          </w:p>
        </w:tc>
        <w:tc>
          <w:tcPr>
            <w:tcW w:w="4778" w:type="dxa"/>
            <w:gridSpan w:val="2"/>
            <w:shd w:val="clear" w:color="auto" w:fill="auto"/>
            <w:noWrap/>
            <w:vAlign w:val="bottom"/>
          </w:tcPr>
          <w:p w:rsidR="00C565EA" w:rsidRPr="00520D3B" w:rsidRDefault="00C565EA" w:rsidP="004438B7">
            <w:pPr>
              <w:jc w:val="left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565EA" w:rsidRDefault="00C565EA" w:rsidP="004438B7">
            <w:pPr>
              <w:jc w:val="left"/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565EA" w:rsidRPr="00520D3B" w:rsidRDefault="00C565EA" w:rsidP="004438B7">
            <w:pPr>
              <w:jc w:val="left"/>
            </w:pPr>
          </w:p>
        </w:tc>
      </w:tr>
      <w:tr w:rsidR="004438B7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4438B7" w:rsidRPr="00520D3B" w:rsidRDefault="004438B7" w:rsidP="004438B7"/>
        </w:tc>
        <w:tc>
          <w:tcPr>
            <w:tcW w:w="9606" w:type="dxa"/>
            <w:gridSpan w:val="7"/>
            <w:shd w:val="clear" w:color="auto" w:fill="auto"/>
            <w:noWrap/>
            <w:vAlign w:val="center"/>
          </w:tcPr>
          <w:p w:rsidR="004438B7" w:rsidRPr="00520D3B" w:rsidRDefault="004438B7" w:rsidP="004438B7"/>
        </w:tc>
      </w:tr>
      <w:tr w:rsidR="004438B7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4438B7" w:rsidRPr="00520D3B" w:rsidRDefault="004438B7" w:rsidP="004438B7"/>
        </w:tc>
        <w:tc>
          <w:tcPr>
            <w:tcW w:w="9606" w:type="dxa"/>
            <w:gridSpan w:val="7"/>
            <w:shd w:val="clear" w:color="auto" w:fill="auto"/>
            <w:noWrap/>
            <w:vAlign w:val="center"/>
          </w:tcPr>
          <w:p w:rsidR="004438B7" w:rsidRPr="00520D3B" w:rsidRDefault="004438B7" w:rsidP="004438B7"/>
        </w:tc>
      </w:tr>
      <w:tr w:rsidR="004438B7" w:rsidRPr="00520D3B" w:rsidTr="00661263">
        <w:trPr>
          <w:trHeight w:val="284"/>
        </w:trPr>
        <w:tc>
          <w:tcPr>
            <w:tcW w:w="48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4438B7" w:rsidRPr="00520D3B" w:rsidRDefault="004438B7" w:rsidP="004438B7"/>
        </w:tc>
        <w:tc>
          <w:tcPr>
            <w:tcW w:w="9606" w:type="dxa"/>
            <w:gridSpan w:val="7"/>
            <w:shd w:val="clear" w:color="auto" w:fill="auto"/>
            <w:noWrap/>
            <w:vAlign w:val="center"/>
          </w:tcPr>
          <w:p w:rsidR="004438B7" w:rsidRPr="00520D3B" w:rsidRDefault="004438B7" w:rsidP="004438B7"/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gridSpan w:val="8"/>
            <w:noWrap/>
            <w:tcMar>
              <w:left w:w="28" w:type="dxa"/>
            </w:tcMar>
          </w:tcPr>
          <w:p w:rsidR="00A11C04" w:rsidRPr="001604E5" w:rsidRDefault="00A11C04">
            <w:pPr>
              <w:pStyle w:val="berschrift1"/>
            </w:pPr>
            <w:r w:rsidRPr="001604E5">
              <w:t>Vorlage von Nachweisen/Angaben</w:t>
            </w:r>
            <w:r w:rsidR="009D0A11">
              <w:t>/</w:t>
            </w:r>
            <w:r>
              <w:t>Unterlagen</w:t>
            </w:r>
          </w:p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482" w:type="dxa"/>
            <w:gridSpan w:val="8"/>
            <w:noWrap/>
            <w:tcMar>
              <w:left w:w="28" w:type="dxa"/>
            </w:tcMar>
          </w:tcPr>
          <w:p w:rsidR="00A11C04" w:rsidRPr="009C0CA4" w:rsidRDefault="00A11C04" w:rsidP="004438B7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  <w:tab w:val="left" w:pos="567"/>
              </w:tabs>
              <w:ind w:left="567" w:hanging="567"/>
            </w:pPr>
            <w:r w:rsidRPr="006B28BB">
              <w:t>Folgende Nachweise/Angaben</w:t>
            </w:r>
            <w:r>
              <w:t>/</w:t>
            </w:r>
            <w:r w:rsidRPr="006B28BB">
              <w:t>Unterlagen</w:t>
            </w:r>
            <w:r>
              <w:t xml:space="preserve"> </w:t>
            </w:r>
            <w:r w:rsidRPr="006B28BB">
              <w:t xml:space="preserve">sind - zusätzlich zu den in den </w:t>
            </w:r>
            <w:r w:rsidR="004438B7">
              <w:t>Teilnahme</w:t>
            </w:r>
            <w:r w:rsidR="004438B7" w:rsidRPr="006B28BB">
              <w:t xml:space="preserve">bedingungen </w:t>
            </w:r>
            <w:r w:rsidRPr="006B28BB">
              <w:t>genannten - mit dem Angebot einzureichen</w:t>
            </w:r>
            <w:r>
              <w:t>:</w:t>
            </w:r>
          </w:p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A11C04" w:rsidRPr="00520D3B" w:rsidRDefault="00A11C04" w:rsidP="00A11C04"/>
        </w:tc>
        <w:tc>
          <w:tcPr>
            <w:tcW w:w="443" w:type="dxa"/>
            <w:noWrap/>
            <w:vAlign w:val="center"/>
          </w:tcPr>
          <w:p w:rsidR="00A11C04" w:rsidRPr="00520D3B" w:rsidRDefault="00A11C04" w:rsidP="00A11C04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noWrap/>
            <w:vAlign w:val="center"/>
          </w:tcPr>
          <w:p w:rsidR="00A11C04" w:rsidRPr="00520D3B" w:rsidRDefault="00870261" w:rsidP="004438B7">
            <w:r>
              <w:t xml:space="preserve">siehe </w:t>
            </w:r>
            <w:r w:rsidR="004438B7">
              <w:t>(Auftrags)Bekanntmachung</w:t>
            </w:r>
          </w:p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A11C04" w:rsidRPr="00520D3B" w:rsidRDefault="00A11C04" w:rsidP="00A11C04"/>
        </w:tc>
        <w:tc>
          <w:tcPr>
            <w:tcW w:w="443" w:type="dxa"/>
            <w:noWrap/>
            <w:vAlign w:val="center"/>
          </w:tcPr>
          <w:p w:rsidR="00A11C04" w:rsidRPr="00AC1C01" w:rsidRDefault="00A11C04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noWrap/>
            <w:vAlign w:val="center"/>
          </w:tcPr>
          <w:p w:rsidR="00A11C04" w:rsidRPr="00520D3B" w:rsidRDefault="00A11C04" w:rsidP="00A11C04"/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A11C04" w:rsidRPr="00520D3B" w:rsidRDefault="00A11C04" w:rsidP="00A11C04"/>
        </w:tc>
        <w:tc>
          <w:tcPr>
            <w:tcW w:w="443" w:type="dxa"/>
            <w:noWrap/>
            <w:vAlign w:val="center"/>
          </w:tcPr>
          <w:p w:rsidR="00A11C04" w:rsidRPr="00AC1C01" w:rsidRDefault="00A11C04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noWrap/>
            <w:vAlign w:val="center"/>
          </w:tcPr>
          <w:p w:rsidR="00A11C04" w:rsidRPr="00520D3B" w:rsidRDefault="00A11C04" w:rsidP="00A11C04"/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A11C04" w:rsidRPr="00520D3B" w:rsidRDefault="00A11C04" w:rsidP="00A11C04"/>
        </w:tc>
        <w:tc>
          <w:tcPr>
            <w:tcW w:w="443" w:type="dxa"/>
            <w:noWrap/>
            <w:vAlign w:val="center"/>
          </w:tcPr>
          <w:p w:rsidR="00A11C04" w:rsidRPr="00AC1C01" w:rsidRDefault="00A11C04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noWrap/>
            <w:vAlign w:val="center"/>
          </w:tcPr>
          <w:p w:rsidR="00A11C04" w:rsidRPr="00520D3B" w:rsidRDefault="00A11C04" w:rsidP="00A11C04"/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A11C04" w:rsidRPr="00520D3B" w:rsidRDefault="00A11C04" w:rsidP="00A11C04"/>
        </w:tc>
        <w:tc>
          <w:tcPr>
            <w:tcW w:w="443" w:type="dxa"/>
            <w:noWrap/>
            <w:vAlign w:val="center"/>
          </w:tcPr>
          <w:p w:rsidR="00A11C04" w:rsidRPr="00AC1C01" w:rsidRDefault="00A11C04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noWrap/>
            <w:vAlign w:val="center"/>
          </w:tcPr>
          <w:p w:rsidR="00A11C04" w:rsidRPr="00520D3B" w:rsidRDefault="00A11C04" w:rsidP="00A11C04"/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A11C04" w:rsidRPr="00520D3B" w:rsidRDefault="00A11C04" w:rsidP="00A11C04"/>
        </w:tc>
        <w:tc>
          <w:tcPr>
            <w:tcW w:w="443" w:type="dxa"/>
            <w:noWrap/>
            <w:vAlign w:val="center"/>
          </w:tcPr>
          <w:p w:rsidR="00A11C04" w:rsidRPr="00AC1C01" w:rsidRDefault="00A11C04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4" w:type="dxa"/>
            <w:gridSpan w:val="6"/>
            <w:noWrap/>
            <w:vAlign w:val="center"/>
          </w:tcPr>
          <w:p w:rsidR="00A11C04" w:rsidRPr="00520D3B" w:rsidRDefault="00A11C04" w:rsidP="00A11C04"/>
        </w:tc>
      </w:tr>
      <w:tr w:rsidR="00A11C04" w:rsidRPr="00520D3B" w:rsidTr="006C2A2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482" w:type="dxa"/>
            <w:gridSpan w:val="8"/>
            <w:noWrap/>
            <w:tcMar>
              <w:left w:w="28" w:type="dxa"/>
            </w:tcMar>
          </w:tcPr>
          <w:p w:rsidR="00A11C04" w:rsidRPr="009C0CA4" w:rsidRDefault="00A11C04" w:rsidP="009222CA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  <w:tab w:val="left" w:pos="567"/>
              </w:tabs>
              <w:ind w:left="567" w:hanging="567"/>
            </w:pPr>
            <w:r w:rsidRPr="006B28BB">
              <w:t>Folgende Nachweise/Angaben</w:t>
            </w:r>
            <w:r>
              <w:t>/</w:t>
            </w:r>
            <w:r w:rsidRPr="006B28BB">
              <w:t>Unterlagen</w:t>
            </w:r>
            <w:r>
              <w:t xml:space="preserve"> </w:t>
            </w:r>
            <w:r w:rsidRPr="006B28BB">
              <w:t xml:space="preserve">sind - zusätzlich zu den in den </w:t>
            </w:r>
            <w:r w:rsidR="009222CA">
              <w:t>Teilnahme</w:t>
            </w:r>
            <w:r w:rsidR="009222CA" w:rsidRPr="006B28BB">
              <w:t xml:space="preserve">bedingungen </w:t>
            </w:r>
            <w:r w:rsidRPr="006B28BB">
              <w:t xml:space="preserve">genannten </w:t>
            </w:r>
            <w:r w:rsidR="00F16072">
              <w:t>–</w:t>
            </w:r>
            <w:r w:rsidRPr="006B28BB">
              <w:t xml:space="preserve"> </w:t>
            </w:r>
            <w:r w:rsidR="00F16072">
              <w:t>auf gesondertes Verlangen der Vergabestelle</w:t>
            </w:r>
            <w:r w:rsidRPr="006B28BB">
              <w:t xml:space="preserve"> </w:t>
            </w:r>
            <w:r w:rsidR="00BA625F">
              <w:t>vorzulegen</w:t>
            </w:r>
            <w:r>
              <w:t>: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443" w:type="dxa"/>
            <w:noWrap/>
            <w:vAlign w:val="center"/>
          </w:tcPr>
          <w:p w:rsidR="00870261" w:rsidRPr="00520D3B" w:rsidRDefault="00870261" w:rsidP="00A11C04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noWrap/>
            <w:vAlign w:val="center"/>
          </w:tcPr>
          <w:p w:rsidR="00870261" w:rsidRPr="00520D3B" w:rsidRDefault="00870261" w:rsidP="004438B7">
            <w:r>
              <w:t xml:space="preserve">siehe </w:t>
            </w:r>
            <w:r w:rsidR="004438B7">
              <w:t>(Auftrags)Bekanntmachung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443" w:type="dxa"/>
            <w:noWrap/>
            <w:vAlign w:val="center"/>
          </w:tcPr>
          <w:p w:rsidR="00870261" w:rsidRPr="00AC1C01" w:rsidRDefault="00870261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noWrap/>
            <w:vAlign w:val="center"/>
          </w:tcPr>
          <w:p w:rsidR="00870261" w:rsidRPr="00520D3B" w:rsidRDefault="00027C93" w:rsidP="00A11C04">
            <w:r>
              <w:t>Zertifikat bzw. Einzelnachweis entsprec</w:t>
            </w:r>
            <w:r w:rsidR="00795C81">
              <w:t>hend der Erklärung im Formblatt </w:t>
            </w:r>
            <w:r>
              <w:t>248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443" w:type="dxa"/>
            <w:noWrap/>
            <w:vAlign w:val="center"/>
          </w:tcPr>
          <w:p w:rsidR="00870261" w:rsidRPr="00AC1C01" w:rsidRDefault="00870261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443" w:type="dxa"/>
            <w:noWrap/>
            <w:vAlign w:val="center"/>
          </w:tcPr>
          <w:p w:rsidR="00870261" w:rsidRPr="00AC1C01" w:rsidRDefault="00870261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90687E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gridSpan w:val="8"/>
            <w:noWrap/>
            <w:tcMar>
              <w:left w:w="28" w:type="dxa"/>
            </w:tcMar>
            <w:vAlign w:val="center"/>
          </w:tcPr>
          <w:p w:rsidR="0090687E" w:rsidRPr="00520D3B" w:rsidRDefault="0090687E" w:rsidP="006C2A25">
            <w:pPr>
              <w:pStyle w:val="berschrift1"/>
            </w:pPr>
            <w:r>
              <w:t>Nebenangebote sind nicht zugelassen.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gridSpan w:val="8"/>
            <w:noWrap/>
            <w:tcMar>
              <w:left w:w="28" w:type="dxa"/>
            </w:tcMar>
            <w:vAlign w:val="center"/>
          </w:tcPr>
          <w:p w:rsidR="00870261" w:rsidRPr="00C8777D" w:rsidRDefault="00870261" w:rsidP="00A11C04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  <w:r>
              <w:t>Angebote können abgegeben werden:</w:t>
            </w:r>
          </w:p>
        </w:tc>
      </w:tr>
      <w:tr w:rsidR="004438B7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4438B7" w:rsidRPr="00520D3B" w:rsidRDefault="004438B7" w:rsidP="00A11C04"/>
        </w:tc>
        <w:tc>
          <w:tcPr>
            <w:tcW w:w="443" w:type="dxa"/>
            <w:noWrap/>
            <w:vAlign w:val="center"/>
          </w:tcPr>
          <w:p w:rsidR="004438B7" w:rsidRPr="00520D3B" w:rsidRDefault="004438B7" w:rsidP="00A11C04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shd w:val="clear" w:color="auto" w:fill="auto"/>
            <w:noWrap/>
            <w:vAlign w:val="center"/>
          </w:tcPr>
          <w:p w:rsidR="004438B7" w:rsidRDefault="004438B7" w:rsidP="00A11C04">
            <w:pPr>
              <w:pStyle w:val="FormatvorlageLinks-01cmVor6pt"/>
              <w:spacing w:before="0"/>
              <w:ind w:left="0"/>
            </w:pPr>
            <w:r>
              <w:t>elektronisch in Textform.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443" w:type="dxa"/>
            <w:noWrap/>
            <w:vAlign w:val="center"/>
          </w:tcPr>
          <w:p w:rsidR="00870261" w:rsidRPr="00520D3B" w:rsidRDefault="00870261" w:rsidP="00A11C04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shd w:val="clear" w:color="auto" w:fill="auto"/>
            <w:noWrap/>
            <w:vAlign w:val="center"/>
          </w:tcPr>
          <w:p w:rsidR="00870261" w:rsidRDefault="00870261" w:rsidP="00A11C04">
            <w:pPr>
              <w:pStyle w:val="FormatvorlageLinks-01cmVor6pt"/>
              <w:spacing w:before="0"/>
              <w:ind w:left="0"/>
            </w:pPr>
            <w:r>
              <w:t>elektronisch mit fortgeschrittener</w:t>
            </w:r>
            <w:r w:rsidR="00733D65">
              <w:t>/m</w:t>
            </w:r>
            <w:r>
              <w:t xml:space="preserve"> Signatur</w:t>
            </w:r>
            <w:r w:rsidR="00733D65">
              <w:t>/Siegel</w:t>
            </w:r>
            <w:r>
              <w:t>.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443" w:type="dxa"/>
            <w:noWrap/>
            <w:vAlign w:val="center"/>
          </w:tcPr>
          <w:p w:rsidR="00870261" w:rsidRPr="00520D3B" w:rsidRDefault="00870261" w:rsidP="00A11C04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shd w:val="clear" w:color="auto" w:fill="auto"/>
            <w:noWrap/>
            <w:vAlign w:val="center"/>
          </w:tcPr>
          <w:p w:rsidR="00870261" w:rsidRDefault="00870261" w:rsidP="00733D65">
            <w:pPr>
              <w:pStyle w:val="FormatvorlageLinks-01cmVor6pt"/>
              <w:spacing w:before="0"/>
              <w:ind w:left="0"/>
            </w:pPr>
            <w:r>
              <w:t>elektronisch mit qualifizierter</w:t>
            </w:r>
            <w:r w:rsidR="00733D65">
              <w:t>/m</w:t>
            </w:r>
            <w:r>
              <w:t xml:space="preserve"> Signatur</w:t>
            </w:r>
            <w:r w:rsidR="00733D65">
              <w:t>/Siegel</w:t>
            </w:r>
            <w:r>
              <w:t>.</w:t>
            </w:r>
          </w:p>
        </w:tc>
      </w:tr>
      <w:tr w:rsidR="004438B7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4438B7" w:rsidRPr="00520D3B" w:rsidRDefault="004438B7" w:rsidP="004438B7"/>
        </w:tc>
        <w:tc>
          <w:tcPr>
            <w:tcW w:w="443" w:type="dxa"/>
            <w:noWrap/>
            <w:vAlign w:val="center"/>
          </w:tcPr>
          <w:p w:rsidR="004438B7" w:rsidRPr="00520D3B" w:rsidRDefault="004438B7" w:rsidP="004438B7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AC1C01">
              <w:rPr>
                <w:b/>
              </w:rPr>
              <w:instrText xml:space="preserve"> FORMCHECKBOX </w:instrText>
            </w:r>
            <w:r w:rsidR="00FF723F">
              <w:rPr>
                <w:b/>
              </w:rPr>
            </w:r>
            <w:r w:rsidR="00FF723F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131" w:type="dxa"/>
            <w:gridSpan w:val="6"/>
            <w:shd w:val="clear" w:color="auto" w:fill="auto"/>
            <w:noWrap/>
            <w:vAlign w:val="center"/>
          </w:tcPr>
          <w:p w:rsidR="004438B7" w:rsidRDefault="004438B7" w:rsidP="004438B7">
            <w:pPr>
              <w:pStyle w:val="FormatvorlageLinks-01cmVor6pt"/>
              <w:spacing w:before="0"/>
              <w:ind w:left="0"/>
            </w:pPr>
            <w:r>
              <w:t>schriftlich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482" w:type="dxa"/>
            <w:gridSpan w:val="8"/>
            <w:noWrap/>
            <w:tcMar>
              <w:left w:w="28" w:type="dxa"/>
            </w:tcMar>
            <w:vAlign w:val="center"/>
          </w:tcPr>
          <w:p w:rsidR="00870261" w:rsidRPr="00520D3B" w:rsidRDefault="00870261" w:rsidP="00A11C04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  <w:r>
              <w:t>Angebotsabgabe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680"/>
        </w:trPr>
        <w:tc>
          <w:tcPr>
            <w:tcW w:w="482" w:type="dxa"/>
            <w:noWrap/>
            <w:tcMar>
              <w:left w:w="28" w:type="dxa"/>
            </w:tcMar>
          </w:tcPr>
          <w:p w:rsidR="00870261" w:rsidRPr="00586235" w:rsidRDefault="00870261" w:rsidP="00A11C04">
            <w:pPr>
              <w:jc w:val="left"/>
              <w:rPr>
                <w:b/>
              </w:rPr>
            </w:pPr>
          </w:p>
        </w:tc>
        <w:tc>
          <w:tcPr>
            <w:tcW w:w="9574" w:type="dxa"/>
            <w:gridSpan w:val="7"/>
            <w:noWrap/>
            <w:vAlign w:val="center"/>
          </w:tcPr>
          <w:p w:rsidR="00870261" w:rsidRPr="00520D3B" w:rsidRDefault="00870261" w:rsidP="00A11C04">
            <w:r>
              <w:t>Falls Sie nicht die Absicht haben, ein Angebot abzugeben, werden Sie gebeten, die Vergabestelle bal</w:t>
            </w:r>
            <w:r>
              <w:t>d</w:t>
            </w:r>
            <w:r>
              <w:t>möglichst davon zu unterrichten (entfällt bei Öffentlicher Ausschreibung).</w:t>
            </w:r>
          </w:p>
        </w:tc>
      </w:tr>
      <w:tr w:rsidR="004438B7" w:rsidRPr="00520D3B" w:rsidTr="006C2A25">
        <w:tblPrEx>
          <w:tblBorders>
            <w:bottom w:val="none" w:sz="0" w:space="0" w:color="auto"/>
          </w:tblBorders>
        </w:tblPrEx>
        <w:trPr>
          <w:trHeight w:val="1134"/>
        </w:trPr>
        <w:tc>
          <w:tcPr>
            <w:tcW w:w="482" w:type="dxa"/>
            <w:noWrap/>
            <w:tcMar>
              <w:left w:w="28" w:type="dxa"/>
            </w:tcMar>
          </w:tcPr>
          <w:p w:rsidR="004438B7" w:rsidRPr="00586235" w:rsidRDefault="004438B7" w:rsidP="00A11C04">
            <w:pPr>
              <w:jc w:val="left"/>
              <w:rPr>
                <w:b/>
              </w:rPr>
            </w:pPr>
          </w:p>
        </w:tc>
        <w:tc>
          <w:tcPr>
            <w:tcW w:w="9574" w:type="dxa"/>
            <w:gridSpan w:val="7"/>
            <w:noWrap/>
            <w:vAlign w:val="center"/>
          </w:tcPr>
          <w:p w:rsidR="004438B7" w:rsidRDefault="004438B7" w:rsidP="00733D65">
            <w:r>
              <w:t xml:space="preserve">Bei elektronischer Angebotsübermittlung in Textform ist der Bieter und </w:t>
            </w:r>
            <w:r w:rsidR="009C3F1D">
              <w:t>die natürliche Person, die die E</w:t>
            </w:r>
            <w:r w:rsidR="009C3F1D">
              <w:t>r</w:t>
            </w:r>
            <w:r w:rsidR="009C3F1D">
              <w:t>klärung abgibt,</w:t>
            </w:r>
            <w:r>
              <w:t xml:space="preserve"> zu benennen; falls vorgegeben, ist das Angebot mit der geforderten Signatur</w:t>
            </w:r>
            <w:r w:rsidR="00733D65">
              <w:t>/dem gefo</w:t>
            </w:r>
            <w:r w:rsidR="00733D65">
              <w:t>r</w:t>
            </w:r>
            <w:r w:rsidR="00733D65">
              <w:t>derten Siegel</w:t>
            </w:r>
            <w:r>
              <w:t xml:space="preserve"> zu versehen. D</w:t>
            </w:r>
            <w:r w:rsidRPr="00520D3B">
              <w:t xml:space="preserve">as Angebot </w:t>
            </w:r>
            <w:r>
              <w:t xml:space="preserve">ist </w:t>
            </w:r>
            <w:r w:rsidRPr="00520D3B">
              <w:t xml:space="preserve">zusammen mit den Anlagen bis zum </w:t>
            </w:r>
            <w:r>
              <w:t>Ablauf der Angebotsfrist</w:t>
            </w:r>
            <w:r w:rsidRPr="00520D3B">
              <w:t xml:space="preserve"> </w:t>
            </w:r>
            <w:r>
              <w:t>über die Vergabeplattform der Vergabestelle zu übermitteln</w:t>
            </w:r>
            <w:r w:rsidRPr="00520D3B">
              <w:t>.</w:t>
            </w:r>
          </w:p>
        </w:tc>
      </w:tr>
      <w:tr w:rsidR="004438B7" w:rsidRPr="00520D3B" w:rsidTr="006C2A25">
        <w:tblPrEx>
          <w:tblBorders>
            <w:bottom w:val="none" w:sz="0" w:space="0" w:color="auto"/>
          </w:tblBorders>
        </w:tblPrEx>
        <w:trPr>
          <w:trHeight w:val="680"/>
        </w:trPr>
        <w:tc>
          <w:tcPr>
            <w:tcW w:w="482" w:type="dxa"/>
            <w:noWrap/>
            <w:tcMar>
              <w:left w:w="28" w:type="dxa"/>
            </w:tcMar>
          </w:tcPr>
          <w:p w:rsidR="004438B7" w:rsidRPr="00586235" w:rsidRDefault="004438B7" w:rsidP="00A11C04">
            <w:pPr>
              <w:jc w:val="left"/>
              <w:rPr>
                <w:b/>
              </w:rPr>
            </w:pPr>
          </w:p>
        </w:tc>
        <w:tc>
          <w:tcPr>
            <w:tcW w:w="9574" w:type="dxa"/>
            <w:gridSpan w:val="7"/>
            <w:noWrap/>
            <w:vAlign w:val="center"/>
          </w:tcPr>
          <w:p w:rsidR="004438B7" w:rsidRDefault="004438B7" w:rsidP="009222CA">
            <w:r>
              <w:t>Bei schriftlicher Angebotsabgabe</w:t>
            </w:r>
            <w:r w:rsidRPr="00520D3B">
              <w:t xml:space="preserve"> ist das bei</w:t>
            </w:r>
            <w:r>
              <w:t>gefügte</w:t>
            </w:r>
            <w:r w:rsidRPr="00520D3B">
              <w:t xml:space="preserve"> Angebotsschreiben zu unterzeichnen und zusam</w:t>
            </w:r>
            <w:r>
              <w:softHyphen/>
            </w:r>
            <w:r w:rsidRPr="00520D3B">
              <w:t>men mit den Anlagen</w:t>
            </w:r>
            <w:r>
              <w:t xml:space="preserve"> </w:t>
            </w:r>
            <w:r w:rsidRPr="00520D3B">
              <w:t xml:space="preserve">in verschlossenem Umschlag bis zum </w:t>
            </w:r>
            <w:r>
              <w:t>Ablauf der Angebotsfrist</w:t>
            </w:r>
            <w:r w:rsidRPr="00520D3B">
              <w:t xml:space="preserve"> an </w:t>
            </w:r>
            <w:r>
              <w:t>folgende Anschrift zu senden oder dort abzugeben: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</w:tcPr>
          <w:p w:rsidR="00870261" w:rsidRPr="00EB3AE5" w:rsidRDefault="00870261" w:rsidP="00A11C04"/>
        </w:tc>
        <w:tc>
          <w:tcPr>
            <w:tcW w:w="495" w:type="dxa"/>
            <w:gridSpan w:val="2"/>
            <w:noWrap/>
            <w:vAlign w:val="center"/>
          </w:tcPr>
          <w:p w:rsidR="00870261" w:rsidRPr="00520D3B" w:rsidRDefault="00870261" w:rsidP="00A11C04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079" w:type="dxa"/>
            <w:gridSpan w:val="5"/>
            <w:vAlign w:val="center"/>
          </w:tcPr>
          <w:p w:rsidR="00870261" w:rsidRPr="00520D3B" w:rsidRDefault="00870261" w:rsidP="00A11C04">
            <w:r>
              <w:t>siehe Briefkopf</w:t>
            </w:r>
          </w:p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</w:tcPr>
          <w:p w:rsidR="00870261" w:rsidRPr="00EB3AE5" w:rsidRDefault="00870261" w:rsidP="00A11C04"/>
        </w:tc>
        <w:tc>
          <w:tcPr>
            <w:tcW w:w="495" w:type="dxa"/>
            <w:gridSpan w:val="2"/>
            <w:noWrap/>
            <w:vAlign w:val="center"/>
          </w:tcPr>
          <w:p w:rsidR="00870261" w:rsidRPr="00520D3B" w:rsidRDefault="00870261" w:rsidP="00A11C04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723F">
              <w:fldChar w:fldCharType="separate"/>
            </w:r>
            <w:r>
              <w:fldChar w:fldCharType="end"/>
            </w:r>
          </w:p>
        </w:tc>
        <w:tc>
          <w:tcPr>
            <w:tcW w:w="983" w:type="dxa"/>
            <w:gridSpan w:val="2"/>
            <w:vAlign w:val="center"/>
          </w:tcPr>
          <w:p w:rsidR="00870261" w:rsidRPr="00520D3B" w:rsidRDefault="00870261" w:rsidP="00A11C04">
            <w:r>
              <w:t>Stelle:</w:t>
            </w:r>
          </w:p>
        </w:tc>
        <w:tc>
          <w:tcPr>
            <w:tcW w:w="8096" w:type="dxa"/>
            <w:gridSpan w:val="3"/>
            <w:vMerge w:val="restart"/>
            <w:vAlign w:val="center"/>
          </w:tcPr>
          <w:p w:rsidR="00870261" w:rsidRPr="00520D3B" w:rsidRDefault="00870261" w:rsidP="00A11C04"/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</w:tcPr>
          <w:p w:rsidR="00870261" w:rsidRPr="00EB3AE5" w:rsidRDefault="00870261" w:rsidP="00A11C04"/>
        </w:tc>
        <w:tc>
          <w:tcPr>
            <w:tcW w:w="495" w:type="dxa"/>
            <w:gridSpan w:val="2"/>
            <w:noWrap/>
            <w:vAlign w:val="center"/>
          </w:tcPr>
          <w:p w:rsidR="00870261" w:rsidRPr="00520D3B" w:rsidRDefault="00870261" w:rsidP="00A11C04"/>
        </w:tc>
        <w:tc>
          <w:tcPr>
            <w:tcW w:w="983" w:type="dxa"/>
            <w:gridSpan w:val="2"/>
            <w:vAlign w:val="center"/>
          </w:tcPr>
          <w:p w:rsidR="00870261" w:rsidRPr="00520D3B" w:rsidRDefault="00870261" w:rsidP="00A11C04"/>
        </w:tc>
        <w:tc>
          <w:tcPr>
            <w:tcW w:w="8096" w:type="dxa"/>
            <w:gridSpan w:val="3"/>
            <w:vMerge/>
            <w:vAlign w:val="center"/>
          </w:tcPr>
          <w:p w:rsidR="00870261" w:rsidRPr="00520D3B" w:rsidRDefault="00870261" w:rsidP="00A11C04"/>
        </w:tc>
      </w:tr>
      <w:tr w:rsidR="00870261" w:rsidRPr="00520D3B" w:rsidTr="006C2A25">
        <w:tblPrEx>
          <w:tblBorders>
            <w:bottom w:val="none" w:sz="0" w:space="0" w:color="auto"/>
          </w:tblBorders>
        </w:tblPrEx>
        <w:trPr>
          <w:trHeight w:val="284"/>
        </w:trPr>
        <w:tc>
          <w:tcPr>
            <w:tcW w:w="482" w:type="dxa"/>
            <w:noWrap/>
            <w:tcMar>
              <w:left w:w="28" w:type="dxa"/>
            </w:tcMar>
          </w:tcPr>
          <w:p w:rsidR="00870261" w:rsidRPr="00EB3AE5" w:rsidRDefault="00870261" w:rsidP="00A11C04"/>
        </w:tc>
        <w:tc>
          <w:tcPr>
            <w:tcW w:w="495" w:type="dxa"/>
            <w:gridSpan w:val="2"/>
            <w:noWrap/>
            <w:vAlign w:val="center"/>
          </w:tcPr>
          <w:p w:rsidR="00870261" w:rsidRPr="00520D3B" w:rsidRDefault="00870261" w:rsidP="00A11C04"/>
        </w:tc>
        <w:tc>
          <w:tcPr>
            <w:tcW w:w="983" w:type="dxa"/>
            <w:gridSpan w:val="2"/>
            <w:vAlign w:val="center"/>
          </w:tcPr>
          <w:p w:rsidR="00870261" w:rsidRPr="00520D3B" w:rsidRDefault="00870261" w:rsidP="00A11C04"/>
        </w:tc>
        <w:tc>
          <w:tcPr>
            <w:tcW w:w="8096" w:type="dxa"/>
            <w:gridSpan w:val="3"/>
            <w:vMerge/>
            <w:vAlign w:val="center"/>
          </w:tcPr>
          <w:p w:rsidR="00870261" w:rsidRPr="00520D3B" w:rsidRDefault="00870261" w:rsidP="00A11C04"/>
        </w:tc>
      </w:tr>
    </w:tbl>
    <w:p w:rsidR="00AF3D3B" w:rsidRDefault="00AF3D3B">
      <w:r>
        <w:br w:type="page"/>
      </w:r>
    </w:p>
    <w:tbl>
      <w:tblPr>
        <w:tblW w:w="10093" w:type="dxa"/>
        <w:tblLayout w:type="fixed"/>
        <w:tblLook w:val="01E0" w:firstRow="1" w:lastRow="1" w:firstColumn="1" w:lastColumn="1" w:noHBand="0" w:noVBand="0"/>
      </w:tblPr>
      <w:tblGrid>
        <w:gridCol w:w="484"/>
        <w:gridCol w:w="1764"/>
        <w:gridCol w:w="2903"/>
        <w:gridCol w:w="4942"/>
      </w:tblGrid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</w:tcPr>
          <w:p w:rsidR="00870261" w:rsidRPr="00EB3AE5" w:rsidRDefault="00870261" w:rsidP="00A11C04"/>
        </w:tc>
        <w:tc>
          <w:tcPr>
            <w:tcW w:w="9574" w:type="dxa"/>
            <w:gridSpan w:val="3"/>
            <w:noWrap/>
            <w:vAlign w:val="center"/>
          </w:tcPr>
          <w:p w:rsidR="00870261" w:rsidRPr="00520D3B" w:rsidRDefault="00870261" w:rsidP="00A11C04">
            <w:r w:rsidRPr="00520D3B">
              <w:t xml:space="preserve">Der Umschlag ist </w:t>
            </w:r>
            <w:r>
              <w:t xml:space="preserve">außen </w:t>
            </w:r>
            <w:r w:rsidRPr="00520D3B">
              <w:t>mit Namen (Firma)</w:t>
            </w:r>
            <w:r>
              <w:t xml:space="preserve"> und</w:t>
            </w:r>
            <w:r w:rsidRPr="00520D3B">
              <w:t xml:space="preserve"> Anschrift </w:t>
            </w:r>
            <w:r>
              <w:t>des Bieters und der Angabe</w:t>
            </w:r>
          </w:p>
        </w:tc>
      </w:tr>
      <w:tr w:rsidR="00870261" w:rsidRPr="00EB3AE5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EB3AE5" w:rsidRDefault="00870261" w:rsidP="00A11C04"/>
        </w:tc>
        <w:tc>
          <w:tcPr>
            <w:tcW w:w="9574" w:type="dxa"/>
            <w:gridSpan w:val="3"/>
            <w:tcBorders>
              <w:bottom w:val="single" w:sz="4" w:space="0" w:color="808080"/>
            </w:tcBorders>
            <w:noWrap/>
            <w:vAlign w:val="center"/>
          </w:tcPr>
          <w:p w:rsidR="00870261" w:rsidRPr="00EB3AE5" w:rsidRDefault="00870261" w:rsidP="00A11C04">
            <w:r>
              <w:t>„Angebot für</w:t>
            </w:r>
            <w:r w:rsidR="00D8113B">
              <w:t xml:space="preserve"> Rahmenvereinbarung</w:t>
            </w:r>
          </w:p>
        </w:tc>
      </w:tr>
      <w:tr w:rsidR="00D8113B" w:rsidRPr="00A67A43" w:rsidTr="006C2A25">
        <w:trPr>
          <w:trHeight w:val="284"/>
        </w:trPr>
        <w:tc>
          <w:tcPr>
            <w:tcW w:w="482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D8113B" w:rsidRPr="00A67A43" w:rsidRDefault="00D8113B" w:rsidP="00A11C04">
            <w:pPr>
              <w:rPr>
                <w:b/>
                <w:sz w:val="16"/>
                <w:szCs w:val="16"/>
              </w:rPr>
            </w:pPr>
          </w:p>
        </w:tc>
        <w:tc>
          <w:tcPr>
            <w:tcW w:w="957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D8113B" w:rsidRPr="00A67A43" w:rsidRDefault="00D81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Bereich/Liegenschaft(en)</w:t>
            </w:r>
          </w:p>
        </w:tc>
      </w:tr>
      <w:tr w:rsidR="00D8113B" w:rsidRPr="00520D3B" w:rsidTr="006C2A25">
        <w:trPr>
          <w:trHeight w:val="284"/>
        </w:trPr>
        <w:tc>
          <w:tcPr>
            <w:tcW w:w="482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D8113B" w:rsidRPr="00EB3AE5" w:rsidRDefault="00D8113B" w:rsidP="00A11C04"/>
        </w:tc>
        <w:tc>
          <w:tcPr>
            <w:tcW w:w="957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D8113B" w:rsidRPr="00520D3B" w:rsidRDefault="00D8113B" w:rsidP="00A11C04"/>
        </w:tc>
      </w:tr>
      <w:tr w:rsidR="00870261" w:rsidRPr="00A67A43" w:rsidTr="006C2A25">
        <w:trPr>
          <w:trHeight w:val="284"/>
        </w:trPr>
        <w:tc>
          <w:tcPr>
            <w:tcW w:w="482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67A43" w:rsidRDefault="00870261" w:rsidP="00A11C04">
            <w:pPr>
              <w:rPr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67A43" w:rsidRDefault="00870261" w:rsidP="00A11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  <w:r w:rsidRPr="00A67A43">
              <w:rPr>
                <w:sz w:val="16"/>
                <w:szCs w:val="16"/>
              </w:rPr>
              <w:t>:</w:t>
            </w:r>
          </w:p>
        </w:tc>
        <w:tc>
          <w:tcPr>
            <w:tcW w:w="7816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70261" w:rsidRPr="00A67A43" w:rsidRDefault="00870261" w:rsidP="00214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  <w:r w:rsidR="00214089">
              <w:rPr>
                <w:sz w:val="16"/>
                <w:szCs w:val="16"/>
              </w:rPr>
              <w:t>sbereich(e):</w:t>
            </w:r>
          </w:p>
        </w:tc>
      </w:tr>
      <w:tr w:rsidR="00870261" w:rsidRPr="00520D3B" w:rsidTr="006C2A25">
        <w:trPr>
          <w:trHeight w:val="284"/>
        </w:trPr>
        <w:tc>
          <w:tcPr>
            <w:tcW w:w="482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EB3AE5" w:rsidRDefault="00870261" w:rsidP="00A11C04"/>
        </w:tc>
        <w:tc>
          <w:tcPr>
            <w:tcW w:w="17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520D3B" w:rsidRDefault="00870261" w:rsidP="00A11C04"/>
        </w:tc>
        <w:tc>
          <w:tcPr>
            <w:tcW w:w="7816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EB3AE5" w:rsidRDefault="00870261" w:rsidP="00A11C04"/>
        </w:tc>
        <w:tc>
          <w:tcPr>
            <w:tcW w:w="4650" w:type="dxa"/>
            <w:gridSpan w:val="2"/>
            <w:tcBorders>
              <w:top w:val="single" w:sz="4" w:space="0" w:color="808080"/>
            </w:tcBorders>
            <w:noWrap/>
            <w:vAlign w:val="center"/>
          </w:tcPr>
          <w:p w:rsidR="00870261" w:rsidRPr="00520D3B" w:rsidRDefault="00870261" w:rsidP="00A11C04">
            <w:r>
              <w:t>„</w:t>
            </w:r>
          </w:p>
        </w:tc>
        <w:tc>
          <w:tcPr>
            <w:tcW w:w="4924" w:type="dxa"/>
            <w:tcBorders>
              <w:top w:val="single" w:sz="4" w:space="0" w:color="808080"/>
            </w:tcBorders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86235" w:rsidRDefault="00870261" w:rsidP="00A11C04">
            <w:pPr>
              <w:rPr>
                <w:b/>
              </w:rPr>
            </w:pPr>
          </w:p>
        </w:tc>
        <w:tc>
          <w:tcPr>
            <w:tcW w:w="9574" w:type="dxa"/>
            <w:gridSpan w:val="3"/>
            <w:noWrap/>
            <w:vAlign w:val="center"/>
          </w:tcPr>
          <w:p w:rsidR="00870261" w:rsidRPr="00520D3B" w:rsidRDefault="00870261" w:rsidP="00A11C04">
            <w:r>
              <w:t>zu versehen, ggf. unter Verwendung eines bereit gestellten Kennzettels.</w:t>
            </w:r>
          </w:p>
        </w:tc>
      </w:tr>
      <w:tr w:rsidR="00870261" w:rsidRPr="00520D3B" w:rsidTr="006C2A25">
        <w:trPr>
          <w:trHeight w:val="397"/>
        </w:trPr>
        <w:tc>
          <w:tcPr>
            <w:tcW w:w="482" w:type="dxa"/>
            <w:gridSpan w:val="4"/>
            <w:noWrap/>
            <w:tcMar>
              <w:left w:w="28" w:type="dxa"/>
            </w:tcMar>
            <w:vAlign w:val="center"/>
          </w:tcPr>
          <w:p w:rsidR="00870261" w:rsidRPr="006F6F3D" w:rsidRDefault="00795C81" w:rsidP="00A11C04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  <w:r>
              <w:t>Nachprüfungsstelle nach § </w:t>
            </w:r>
            <w:r w:rsidR="00870261">
              <w:t>2</w:t>
            </w:r>
            <w:r>
              <w:t>1 </w:t>
            </w:r>
            <w:r w:rsidR="00870261" w:rsidRPr="006F6F3D">
              <w:t>VOB/A</w:t>
            </w:r>
          </w:p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7E147D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7E147D" w:rsidRPr="00520D3B" w:rsidRDefault="007E147D" w:rsidP="00A11C04"/>
        </w:tc>
        <w:tc>
          <w:tcPr>
            <w:tcW w:w="9565" w:type="dxa"/>
            <w:gridSpan w:val="3"/>
            <w:noWrap/>
            <w:vAlign w:val="center"/>
          </w:tcPr>
          <w:p w:rsidR="007E147D" w:rsidRPr="00520D3B" w:rsidRDefault="007E147D" w:rsidP="00A11C04"/>
        </w:tc>
      </w:tr>
      <w:tr w:rsidR="007E147D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7E147D" w:rsidRPr="00520D3B" w:rsidRDefault="007E147D" w:rsidP="00A11C04"/>
        </w:tc>
        <w:tc>
          <w:tcPr>
            <w:tcW w:w="9565" w:type="dxa"/>
            <w:gridSpan w:val="3"/>
            <w:noWrap/>
            <w:vAlign w:val="center"/>
          </w:tcPr>
          <w:p w:rsidR="007E147D" w:rsidRPr="00520D3B" w:rsidRDefault="007E147D" w:rsidP="00A11C04"/>
        </w:tc>
      </w:tr>
      <w:tr w:rsidR="00870261" w:rsidRPr="00520D3B" w:rsidTr="006C2A25">
        <w:trPr>
          <w:trHeight w:val="397"/>
        </w:trPr>
        <w:tc>
          <w:tcPr>
            <w:tcW w:w="482" w:type="dxa"/>
            <w:gridSpan w:val="4"/>
            <w:noWrap/>
            <w:tcMar>
              <w:left w:w="28" w:type="dxa"/>
            </w:tcMar>
            <w:vAlign w:val="center"/>
          </w:tcPr>
          <w:p w:rsidR="00870261" w:rsidRPr="00520D3B" w:rsidRDefault="00870261" w:rsidP="00A11C04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</w:p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565" w:type="dxa"/>
            <w:gridSpan w:val="3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6C2A25">
        <w:trPr>
          <w:trHeight w:val="284"/>
        </w:trPr>
        <w:tc>
          <w:tcPr>
            <w:tcW w:w="482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190BD8"/>
        </w:tc>
        <w:tc>
          <w:tcPr>
            <w:tcW w:w="9574" w:type="dxa"/>
            <w:gridSpan w:val="3"/>
            <w:noWrap/>
            <w:vAlign w:val="center"/>
          </w:tcPr>
          <w:p w:rsidR="00870261" w:rsidRPr="00520D3B" w:rsidRDefault="00870261" w:rsidP="00190BD8"/>
        </w:tc>
      </w:tr>
    </w:tbl>
    <w:p w:rsidR="00254F0C" w:rsidRPr="0081723D" w:rsidRDefault="00254F0C" w:rsidP="00A11C04"/>
    <w:sectPr w:rsidR="00254F0C" w:rsidRPr="0081723D" w:rsidSect="00D51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130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A1" w:rsidRDefault="00EE7DA1">
      <w:r>
        <w:separator/>
      </w:r>
    </w:p>
    <w:p w:rsidR="00EE7DA1" w:rsidRDefault="00EE7DA1"/>
    <w:p w:rsidR="00EE7DA1" w:rsidRDefault="00EE7DA1"/>
  </w:endnote>
  <w:endnote w:type="continuationSeparator" w:id="0">
    <w:p w:rsidR="00EE7DA1" w:rsidRDefault="00EE7DA1">
      <w:r>
        <w:continuationSeparator/>
      </w:r>
    </w:p>
    <w:p w:rsidR="00EE7DA1" w:rsidRDefault="00EE7DA1"/>
    <w:p w:rsidR="00EE7DA1" w:rsidRDefault="00EE7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3F" w:rsidRDefault="00FF72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EE7DA1" w:rsidRPr="00D6072E" w:rsidTr="00870261">
      <w:trPr>
        <w:cantSplit/>
        <w:trHeight w:hRule="exact" w:val="397"/>
      </w:trPr>
      <w:tc>
        <w:tcPr>
          <w:tcW w:w="147" w:type="dxa"/>
          <w:vAlign w:val="center"/>
        </w:tcPr>
        <w:p w:rsidR="00EE7DA1" w:rsidRPr="00D6072E" w:rsidRDefault="00EE7DA1" w:rsidP="00D6072E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21" w:type="dxa"/>
          <w:vAlign w:val="center"/>
        </w:tcPr>
        <w:p w:rsidR="00EE7DA1" w:rsidRPr="00D6072E" w:rsidRDefault="00EE7DA1" w:rsidP="00D72E6D">
          <w:pPr>
            <w:rPr>
              <w:b/>
              <w:sz w:val="16"/>
              <w:szCs w:val="16"/>
            </w:rPr>
          </w:pPr>
        </w:p>
      </w:tc>
      <w:tc>
        <w:tcPr>
          <w:tcW w:w="7512" w:type="dxa"/>
          <w:vAlign w:val="center"/>
        </w:tcPr>
        <w:p w:rsidR="00EE7DA1" w:rsidRPr="00D6072E" w:rsidRDefault="00EE7DA1" w:rsidP="00FF723F">
          <w:pPr>
            <w:tabs>
              <w:tab w:val="left" w:pos="96"/>
            </w:tabs>
            <w:jc w:val="left"/>
            <w:rPr>
              <w:rFonts w:cs="Arial"/>
              <w:b/>
              <w:sz w:val="16"/>
              <w:szCs w:val="16"/>
            </w:rPr>
          </w:pPr>
          <w:bookmarkStart w:id="1" w:name="_GoBack"/>
          <w:bookmarkEnd w:id="1"/>
          <w:r w:rsidRPr="00D6072E">
            <w:rPr>
              <w:rFonts w:cs="Arial"/>
              <w:b/>
              <w:sz w:val="16"/>
              <w:szCs w:val="16"/>
            </w:rPr>
            <w:t>VHB</w:t>
          </w:r>
          <w:r w:rsidR="00FF723F">
            <w:rPr>
              <w:rFonts w:cs="Arial"/>
              <w:b/>
              <w:sz w:val="16"/>
              <w:szCs w:val="16"/>
            </w:rPr>
            <w:t xml:space="preserve"> 611.2 </w:t>
          </w:r>
          <w:r w:rsidRPr="00D6072E">
            <w:rPr>
              <w:rFonts w:cs="Arial"/>
              <w:b/>
              <w:sz w:val="16"/>
              <w:szCs w:val="16"/>
            </w:rPr>
            <w:t xml:space="preserve"> - </w:t>
          </w:r>
          <w:r w:rsidR="00D72E6D">
            <w:rPr>
              <w:rFonts w:cs="Arial"/>
              <w:b/>
              <w:sz w:val="16"/>
              <w:szCs w:val="16"/>
            </w:rPr>
            <w:t>Hessen</w:t>
          </w:r>
          <w:r w:rsidRPr="00D6072E">
            <w:rPr>
              <w:rFonts w:cs="Arial"/>
              <w:b/>
              <w:sz w:val="16"/>
              <w:szCs w:val="16"/>
            </w:rPr>
            <w:t xml:space="preserve"> - Ausgabe </w:t>
          </w:r>
          <w:r w:rsidR="00D72E6D">
            <w:rPr>
              <w:rFonts w:cs="Arial"/>
              <w:b/>
              <w:sz w:val="16"/>
              <w:szCs w:val="16"/>
            </w:rPr>
            <w:t>02</w:t>
          </w:r>
          <w:r w:rsidR="00FF723F">
            <w:rPr>
              <w:rFonts w:cs="Arial"/>
              <w:b/>
              <w:sz w:val="16"/>
              <w:szCs w:val="16"/>
            </w:rPr>
            <w:t>.</w:t>
          </w:r>
          <w:r>
            <w:rPr>
              <w:rFonts w:cs="Arial"/>
              <w:b/>
              <w:sz w:val="16"/>
              <w:szCs w:val="16"/>
            </w:rPr>
            <w:t>201</w:t>
          </w:r>
          <w:r w:rsidR="00D72E6D">
            <w:rPr>
              <w:rFonts w:cs="Arial"/>
              <w:b/>
              <w:sz w:val="16"/>
              <w:szCs w:val="16"/>
            </w:rPr>
            <w:t>8</w:t>
          </w:r>
        </w:p>
      </w:tc>
      <w:tc>
        <w:tcPr>
          <w:tcW w:w="1440" w:type="dxa"/>
          <w:vAlign w:val="center"/>
        </w:tcPr>
        <w:p w:rsidR="00EE7DA1" w:rsidRPr="00D6072E" w:rsidRDefault="00EE7DA1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FF723F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FF723F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EE7DA1" w:rsidRPr="00046C8E" w:rsidRDefault="00EE7D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3F" w:rsidRDefault="00FF72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A1" w:rsidRDefault="00EE7DA1">
      <w:r>
        <w:separator/>
      </w:r>
    </w:p>
  </w:footnote>
  <w:footnote w:type="continuationSeparator" w:id="0">
    <w:p w:rsidR="00EE7DA1" w:rsidRDefault="00EE7DA1">
      <w:r>
        <w:continuationSeparator/>
      </w:r>
    </w:p>
    <w:p w:rsidR="00EE7DA1" w:rsidRDefault="00EE7DA1"/>
    <w:p w:rsidR="00EE7DA1" w:rsidRDefault="00EE7DA1"/>
  </w:footnote>
  <w:footnote w:id="1">
    <w:p w:rsidR="003860F0" w:rsidRPr="005E5AB1" w:rsidRDefault="003860F0" w:rsidP="00BA6165">
      <w:pPr>
        <w:pStyle w:val="Funotentext"/>
        <w:tabs>
          <w:tab w:val="left" w:pos="284"/>
        </w:tabs>
        <w:ind w:left="284" w:hanging="284"/>
        <w:rPr>
          <w:rStyle w:val="FunoteZchn"/>
        </w:rPr>
      </w:pPr>
      <w:r>
        <w:rPr>
          <w:rStyle w:val="Funotenzeichen"/>
        </w:rPr>
        <w:footnoteRef/>
      </w:r>
      <w:r>
        <w:rPr>
          <w:rStyle w:val="FunoteZchn"/>
        </w:rPr>
        <w:tab/>
      </w:r>
      <w:r w:rsidRPr="005E5AB1">
        <w:rPr>
          <w:rStyle w:val="FunoteZchn"/>
        </w:rPr>
        <w:t>Die Vergabeunterlagen können einen oder mehrere Leistungsbereiche - LB - umfassen, je nach Vorgabe des Auftraggebers.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1" w:rsidRDefault="00EE7DA1"/>
  <w:p w:rsidR="00EE7DA1" w:rsidRDefault="00EE7D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A1" w:rsidRDefault="00EE7DA1" w:rsidP="00870261">
    <w:pPr>
      <w:pStyle w:val="Kopfzeile"/>
    </w:pPr>
    <w:r w:rsidRPr="00D72E6D">
      <w:t>611.2</w:t>
    </w:r>
    <w:r w:rsidR="003860F0" w:rsidRPr="00D72E6D">
      <w:t>-Hessen</w:t>
    </w:r>
  </w:p>
  <w:p w:rsidR="00EE7DA1" w:rsidRPr="00254AC7" w:rsidRDefault="00EE7DA1" w:rsidP="00214089">
    <w:pPr>
      <w:pStyle w:val="UnterKopfzeile"/>
      <w:spacing w:after="0"/>
    </w:pPr>
    <w:r w:rsidRPr="00254AC7">
      <w:t>(Rahmenver</w:t>
    </w:r>
    <w:r>
      <w:t>einbarung</w:t>
    </w:r>
    <w:r w:rsidRPr="00254AC7">
      <w:t xml:space="preserve"> für Zeitvertragsarbeiten </w:t>
    </w:r>
    <w:r>
      <w:t xml:space="preserve">im Auf- und </w:t>
    </w:r>
    <w:proofErr w:type="spellStart"/>
    <w:r>
      <w:t>Abgebotsverfahren</w:t>
    </w:r>
    <w:proofErr w:type="spellEnd"/>
    <w:r w:rsidRPr="00254AC7">
      <w:t xml:space="preserve"> - Aufforderung zur</w:t>
    </w:r>
    <w:r>
      <w:t xml:space="preserve"> Abgabe eines Angebots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3F" w:rsidRDefault="00FF72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346AAA"/>
    <w:multiLevelType w:val="hybridMultilevel"/>
    <w:tmpl w:val="DDD6F28A"/>
    <w:lvl w:ilvl="0" w:tplc="497C9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7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5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2"/>
  </w:num>
  <w:num w:numId="17">
    <w:abstractNumId w:val="2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254F0C"/>
    <w:rsid w:val="000021DC"/>
    <w:rsid w:val="0000737B"/>
    <w:rsid w:val="000114D3"/>
    <w:rsid w:val="00025B0D"/>
    <w:rsid w:val="00027C93"/>
    <w:rsid w:val="00041387"/>
    <w:rsid w:val="00046C8E"/>
    <w:rsid w:val="00047150"/>
    <w:rsid w:val="00051753"/>
    <w:rsid w:val="0006675C"/>
    <w:rsid w:val="00081305"/>
    <w:rsid w:val="000848E7"/>
    <w:rsid w:val="00085363"/>
    <w:rsid w:val="000854C9"/>
    <w:rsid w:val="000A1B95"/>
    <w:rsid w:val="000A42AA"/>
    <w:rsid w:val="000B0662"/>
    <w:rsid w:val="001009A7"/>
    <w:rsid w:val="001028D9"/>
    <w:rsid w:val="00106076"/>
    <w:rsid w:val="00127C79"/>
    <w:rsid w:val="001426F7"/>
    <w:rsid w:val="001452BF"/>
    <w:rsid w:val="00145D06"/>
    <w:rsid w:val="00154613"/>
    <w:rsid w:val="001604E5"/>
    <w:rsid w:val="00181EF5"/>
    <w:rsid w:val="00190BD8"/>
    <w:rsid w:val="00193E5B"/>
    <w:rsid w:val="001A05EF"/>
    <w:rsid w:val="001A6205"/>
    <w:rsid w:val="001B705C"/>
    <w:rsid w:val="001C0B84"/>
    <w:rsid w:val="001C3E5C"/>
    <w:rsid w:val="001C509D"/>
    <w:rsid w:val="001E0C92"/>
    <w:rsid w:val="001F47CC"/>
    <w:rsid w:val="00214089"/>
    <w:rsid w:val="002212FF"/>
    <w:rsid w:val="002335C7"/>
    <w:rsid w:val="00246BD2"/>
    <w:rsid w:val="002517FD"/>
    <w:rsid w:val="00252FB6"/>
    <w:rsid w:val="00254AC7"/>
    <w:rsid w:val="00254F0C"/>
    <w:rsid w:val="00263542"/>
    <w:rsid w:val="002748DF"/>
    <w:rsid w:val="00282D06"/>
    <w:rsid w:val="002845FB"/>
    <w:rsid w:val="0029139A"/>
    <w:rsid w:val="002B2F88"/>
    <w:rsid w:val="002C0F7B"/>
    <w:rsid w:val="002C403D"/>
    <w:rsid w:val="002D43F7"/>
    <w:rsid w:val="002D7815"/>
    <w:rsid w:val="002E4302"/>
    <w:rsid w:val="002F00B3"/>
    <w:rsid w:val="002F4952"/>
    <w:rsid w:val="002F62FD"/>
    <w:rsid w:val="00311CCB"/>
    <w:rsid w:val="00314C79"/>
    <w:rsid w:val="00322245"/>
    <w:rsid w:val="00326625"/>
    <w:rsid w:val="00327698"/>
    <w:rsid w:val="003300E6"/>
    <w:rsid w:val="00344F9B"/>
    <w:rsid w:val="003552CC"/>
    <w:rsid w:val="00355C7F"/>
    <w:rsid w:val="003860F0"/>
    <w:rsid w:val="003910FF"/>
    <w:rsid w:val="003A36E9"/>
    <w:rsid w:val="003D3E99"/>
    <w:rsid w:val="003E2CD4"/>
    <w:rsid w:val="003F59C2"/>
    <w:rsid w:val="00402A1B"/>
    <w:rsid w:val="00424038"/>
    <w:rsid w:val="004368F3"/>
    <w:rsid w:val="004438B7"/>
    <w:rsid w:val="0044546D"/>
    <w:rsid w:val="0045209C"/>
    <w:rsid w:val="0045228F"/>
    <w:rsid w:val="00454471"/>
    <w:rsid w:val="00455749"/>
    <w:rsid w:val="0045726B"/>
    <w:rsid w:val="0047055A"/>
    <w:rsid w:val="00474EB0"/>
    <w:rsid w:val="00480ABD"/>
    <w:rsid w:val="004818FE"/>
    <w:rsid w:val="004901FD"/>
    <w:rsid w:val="00492429"/>
    <w:rsid w:val="004A092C"/>
    <w:rsid w:val="004A6606"/>
    <w:rsid w:val="004B1E5A"/>
    <w:rsid w:val="004C5609"/>
    <w:rsid w:val="004C767D"/>
    <w:rsid w:val="004D285D"/>
    <w:rsid w:val="004D73E7"/>
    <w:rsid w:val="004E07A5"/>
    <w:rsid w:val="004E3711"/>
    <w:rsid w:val="004E3EA7"/>
    <w:rsid w:val="004F37C4"/>
    <w:rsid w:val="00500C2B"/>
    <w:rsid w:val="00520D3B"/>
    <w:rsid w:val="005333C9"/>
    <w:rsid w:val="005343BD"/>
    <w:rsid w:val="005575B0"/>
    <w:rsid w:val="00573601"/>
    <w:rsid w:val="00574488"/>
    <w:rsid w:val="00576C66"/>
    <w:rsid w:val="00581F0E"/>
    <w:rsid w:val="00587F43"/>
    <w:rsid w:val="005A4489"/>
    <w:rsid w:val="005B3A7A"/>
    <w:rsid w:val="005C301C"/>
    <w:rsid w:val="005C41DA"/>
    <w:rsid w:val="005D084E"/>
    <w:rsid w:val="005E5AB1"/>
    <w:rsid w:val="005F32A5"/>
    <w:rsid w:val="005F41CD"/>
    <w:rsid w:val="00605DD3"/>
    <w:rsid w:val="00606550"/>
    <w:rsid w:val="00607EE7"/>
    <w:rsid w:val="00614636"/>
    <w:rsid w:val="00640260"/>
    <w:rsid w:val="0064229E"/>
    <w:rsid w:val="00642E48"/>
    <w:rsid w:val="00643351"/>
    <w:rsid w:val="00657700"/>
    <w:rsid w:val="0066119D"/>
    <w:rsid w:val="00661263"/>
    <w:rsid w:val="00667DCD"/>
    <w:rsid w:val="00670E01"/>
    <w:rsid w:val="0067155F"/>
    <w:rsid w:val="00675104"/>
    <w:rsid w:val="006A5AED"/>
    <w:rsid w:val="006A66F3"/>
    <w:rsid w:val="006B7CF1"/>
    <w:rsid w:val="006C2A25"/>
    <w:rsid w:val="006D70A3"/>
    <w:rsid w:val="006F6F3D"/>
    <w:rsid w:val="00706CF0"/>
    <w:rsid w:val="0071183F"/>
    <w:rsid w:val="00715662"/>
    <w:rsid w:val="00724CA7"/>
    <w:rsid w:val="00733D65"/>
    <w:rsid w:val="00734EDE"/>
    <w:rsid w:val="00746FAF"/>
    <w:rsid w:val="007633C2"/>
    <w:rsid w:val="0078194F"/>
    <w:rsid w:val="00782E76"/>
    <w:rsid w:val="0078695C"/>
    <w:rsid w:val="00792C64"/>
    <w:rsid w:val="00795C81"/>
    <w:rsid w:val="007B108C"/>
    <w:rsid w:val="007C6826"/>
    <w:rsid w:val="007E147D"/>
    <w:rsid w:val="007E61DB"/>
    <w:rsid w:val="00815975"/>
    <w:rsid w:val="0081723D"/>
    <w:rsid w:val="00863FCD"/>
    <w:rsid w:val="00864188"/>
    <w:rsid w:val="00870261"/>
    <w:rsid w:val="00895245"/>
    <w:rsid w:val="008A1810"/>
    <w:rsid w:val="008B1F06"/>
    <w:rsid w:val="008B4AB4"/>
    <w:rsid w:val="008D06AE"/>
    <w:rsid w:val="008D138D"/>
    <w:rsid w:val="008D764D"/>
    <w:rsid w:val="008F52AA"/>
    <w:rsid w:val="008F6547"/>
    <w:rsid w:val="00901CE5"/>
    <w:rsid w:val="0090687E"/>
    <w:rsid w:val="00910F0B"/>
    <w:rsid w:val="009222CA"/>
    <w:rsid w:val="00933022"/>
    <w:rsid w:val="00935E01"/>
    <w:rsid w:val="009446A2"/>
    <w:rsid w:val="009538C1"/>
    <w:rsid w:val="00962412"/>
    <w:rsid w:val="0097166A"/>
    <w:rsid w:val="009769C9"/>
    <w:rsid w:val="009A3215"/>
    <w:rsid w:val="009A33B4"/>
    <w:rsid w:val="009A5D6A"/>
    <w:rsid w:val="009C14BE"/>
    <w:rsid w:val="009C3D6D"/>
    <w:rsid w:val="009C3F1D"/>
    <w:rsid w:val="009D0A11"/>
    <w:rsid w:val="00A00872"/>
    <w:rsid w:val="00A107BC"/>
    <w:rsid w:val="00A11C04"/>
    <w:rsid w:val="00A26572"/>
    <w:rsid w:val="00A41059"/>
    <w:rsid w:val="00A437DF"/>
    <w:rsid w:val="00A5084B"/>
    <w:rsid w:val="00A6183B"/>
    <w:rsid w:val="00A67AD6"/>
    <w:rsid w:val="00A70388"/>
    <w:rsid w:val="00A75824"/>
    <w:rsid w:val="00A80ED3"/>
    <w:rsid w:val="00A90C84"/>
    <w:rsid w:val="00AB4B05"/>
    <w:rsid w:val="00AC0F28"/>
    <w:rsid w:val="00AC56D5"/>
    <w:rsid w:val="00AC7F2D"/>
    <w:rsid w:val="00AD584D"/>
    <w:rsid w:val="00AE49E3"/>
    <w:rsid w:val="00AE4AF0"/>
    <w:rsid w:val="00AF238F"/>
    <w:rsid w:val="00AF3712"/>
    <w:rsid w:val="00AF3D3B"/>
    <w:rsid w:val="00AF59AF"/>
    <w:rsid w:val="00B003C3"/>
    <w:rsid w:val="00B04AE9"/>
    <w:rsid w:val="00B06BED"/>
    <w:rsid w:val="00B14EF0"/>
    <w:rsid w:val="00B23C01"/>
    <w:rsid w:val="00B36832"/>
    <w:rsid w:val="00B378A1"/>
    <w:rsid w:val="00B40909"/>
    <w:rsid w:val="00B41EDD"/>
    <w:rsid w:val="00B4347C"/>
    <w:rsid w:val="00B434E5"/>
    <w:rsid w:val="00B44DCD"/>
    <w:rsid w:val="00B5425B"/>
    <w:rsid w:val="00B61D2B"/>
    <w:rsid w:val="00B715E4"/>
    <w:rsid w:val="00B77688"/>
    <w:rsid w:val="00B93D6E"/>
    <w:rsid w:val="00B96ADB"/>
    <w:rsid w:val="00BA5E42"/>
    <w:rsid w:val="00BA6165"/>
    <w:rsid w:val="00BA625F"/>
    <w:rsid w:val="00BC71B4"/>
    <w:rsid w:val="00C03396"/>
    <w:rsid w:val="00C101BF"/>
    <w:rsid w:val="00C1295C"/>
    <w:rsid w:val="00C246AC"/>
    <w:rsid w:val="00C26124"/>
    <w:rsid w:val="00C2678D"/>
    <w:rsid w:val="00C30192"/>
    <w:rsid w:val="00C35B67"/>
    <w:rsid w:val="00C40ABE"/>
    <w:rsid w:val="00C40E9F"/>
    <w:rsid w:val="00C565EA"/>
    <w:rsid w:val="00C657BF"/>
    <w:rsid w:val="00C764C5"/>
    <w:rsid w:val="00C96E57"/>
    <w:rsid w:val="00CD54C7"/>
    <w:rsid w:val="00CF071C"/>
    <w:rsid w:val="00CF64C4"/>
    <w:rsid w:val="00D02717"/>
    <w:rsid w:val="00D04396"/>
    <w:rsid w:val="00D05C74"/>
    <w:rsid w:val="00D07AEB"/>
    <w:rsid w:val="00D15CFD"/>
    <w:rsid w:val="00D32B7C"/>
    <w:rsid w:val="00D515C6"/>
    <w:rsid w:val="00D6072E"/>
    <w:rsid w:val="00D72E6D"/>
    <w:rsid w:val="00D8113B"/>
    <w:rsid w:val="00D92195"/>
    <w:rsid w:val="00D9637E"/>
    <w:rsid w:val="00DA276D"/>
    <w:rsid w:val="00DA54F1"/>
    <w:rsid w:val="00DB6C0D"/>
    <w:rsid w:val="00DC2EA6"/>
    <w:rsid w:val="00DC7E08"/>
    <w:rsid w:val="00DD5025"/>
    <w:rsid w:val="00DE0F88"/>
    <w:rsid w:val="00DE2E57"/>
    <w:rsid w:val="00DE2F64"/>
    <w:rsid w:val="00DE420C"/>
    <w:rsid w:val="00DF3311"/>
    <w:rsid w:val="00E02FAA"/>
    <w:rsid w:val="00E06FDC"/>
    <w:rsid w:val="00E1197E"/>
    <w:rsid w:val="00E142B7"/>
    <w:rsid w:val="00E322E9"/>
    <w:rsid w:val="00E34D1C"/>
    <w:rsid w:val="00E578EB"/>
    <w:rsid w:val="00E6087B"/>
    <w:rsid w:val="00E85AF3"/>
    <w:rsid w:val="00E85EBB"/>
    <w:rsid w:val="00EA10EB"/>
    <w:rsid w:val="00EC6551"/>
    <w:rsid w:val="00EC7AED"/>
    <w:rsid w:val="00EE17CE"/>
    <w:rsid w:val="00EE7DA1"/>
    <w:rsid w:val="00F031F3"/>
    <w:rsid w:val="00F133C2"/>
    <w:rsid w:val="00F16072"/>
    <w:rsid w:val="00F21669"/>
    <w:rsid w:val="00F32C49"/>
    <w:rsid w:val="00F32E2C"/>
    <w:rsid w:val="00F468FB"/>
    <w:rsid w:val="00F81E99"/>
    <w:rsid w:val="00F92CF7"/>
    <w:rsid w:val="00FA0151"/>
    <w:rsid w:val="00FA4F7B"/>
    <w:rsid w:val="00FA752F"/>
    <w:rsid w:val="00FB374A"/>
    <w:rsid w:val="00FB37F2"/>
    <w:rsid w:val="00FB6690"/>
    <w:rsid w:val="00FC0982"/>
    <w:rsid w:val="00FC1057"/>
    <w:rsid w:val="00FD49AF"/>
    <w:rsid w:val="00FE483D"/>
    <w:rsid w:val="00FE4F9F"/>
    <w:rsid w:val="00FE5FC4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link w:val="berschrift1Zchn"/>
    <w:qFormat/>
    <w:rsid w:val="00A11C04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link w:val="FunoteZchn"/>
    <w:autoRedefine/>
    <w:rsid w:val="005E5AB1"/>
    <w:pPr>
      <w:widowControl w:val="0"/>
      <w:tabs>
        <w:tab w:val="left" w:pos="284"/>
      </w:tabs>
      <w:ind w:left="454" w:hanging="45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Zchn">
    <w:name w:val="Fußnote Zchn"/>
    <w:link w:val="Funote"/>
    <w:rsid w:val="005E5AB1"/>
    <w:rPr>
      <w:rFonts w:ascii="Arial" w:hAnsi="Arial"/>
      <w:b/>
      <w:sz w:val="16"/>
      <w:szCs w:val="16"/>
      <w:lang w:val="de-DE" w:eastAsia="de-DE" w:bidi="ar-SA"/>
    </w:rPr>
  </w:style>
  <w:style w:type="paragraph" w:customStyle="1" w:styleId="FormatvorlageFettLinks0cmHngend1cm">
    <w:name w:val="Formatvorlage Fett Links:  0 cm Hängend:  1 cm"/>
    <w:basedOn w:val="Standard"/>
    <w:rsid w:val="00FB6690"/>
    <w:rPr>
      <w:b/>
      <w:bCs/>
    </w:rPr>
  </w:style>
  <w:style w:type="character" w:customStyle="1" w:styleId="berschrift1Zchn">
    <w:name w:val="Überschrift 1 Zchn"/>
    <w:aliases w:val="Arial Zchn,12 fett rechts Zchn"/>
    <w:basedOn w:val="Absatz-Standardschriftart"/>
    <w:link w:val="berschrift1"/>
    <w:rsid w:val="004438B7"/>
    <w:rPr>
      <w:rFonts w:ascii="Arial" w:hAnsi="Arial" w:cs="Arial"/>
      <w:b/>
      <w:bCs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link w:val="berschrift1Zchn"/>
    <w:qFormat/>
    <w:rsid w:val="00A11C04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link w:val="FunoteZchn"/>
    <w:autoRedefine/>
    <w:rsid w:val="005E5AB1"/>
    <w:pPr>
      <w:widowControl w:val="0"/>
      <w:tabs>
        <w:tab w:val="left" w:pos="284"/>
      </w:tabs>
      <w:ind w:left="454" w:hanging="45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Zchn">
    <w:name w:val="Fußnote Zchn"/>
    <w:link w:val="Funote"/>
    <w:rsid w:val="005E5AB1"/>
    <w:rPr>
      <w:rFonts w:ascii="Arial" w:hAnsi="Arial"/>
      <w:b/>
      <w:sz w:val="16"/>
      <w:szCs w:val="16"/>
      <w:lang w:val="de-DE" w:eastAsia="de-DE" w:bidi="ar-SA"/>
    </w:rPr>
  </w:style>
  <w:style w:type="paragraph" w:customStyle="1" w:styleId="FormatvorlageFettLinks0cmHngend1cm">
    <w:name w:val="Formatvorlage Fett Links:  0 cm Hängend:  1 cm"/>
    <w:basedOn w:val="Standard"/>
    <w:rsid w:val="00FB6690"/>
    <w:rPr>
      <w:b/>
      <w:bCs/>
    </w:rPr>
  </w:style>
  <w:style w:type="character" w:customStyle="1" w:styleId="berschrift1Zchn">
    <w:name w:val="Überschrift 1 Zchn"/>
    <w:aliases w:val="Arial Zchn,12 fett rechts Zchn"/>
    <w:basedOn w:val="Absatz-Standardschriftart"/>
    <w:link w:val="berschrift1"/>
    <w:rsid w:val="004438B7"/>
    <w:rPr>
      <w:rFonts w:ascii="Arial" w:hAnsi="Arial" w:cs="Arial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A245-F132-4148-AD00-F61BB86C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4</Pages>
  <Words>586</Words>
  <Characters>5412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Aufforderung zur Angebotsabgabe - Auf- und Abgebotsverfahren</vt:lpstr>
    </vt:vector>
  </TitlesOfParts>
  <Company>BBR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Aufforderung zur Angebotsabgabe - Auf- und Abgebotsverfahren</dc:title>
  <dc:subject>Aufforderung zur Angebotsabgabe - Auf- und Abgebotsverfahren</dc:subject>
  <dc:creator>D.Fenner</dc:creator>
  <cp:keywords>Aufforderung zur Angebotsabgabe - Auf- und Abgebotsverfahren</cp:keywords>
  <cp:lastModifiedBy>Reineke-Westphal, Annette (HMdF)</cp:lastModifiedBy>
  <cp:revision>7</cp:revision>
  <cp:lastPrinted>2014-10-29T11:02:00Z</cp:lastPrinted>
  <dcterms:created xsi:type="dcterms:W3CDTF">2017-11-13T09:50:00Z</dcterms:created>
  <dcterms:modified xsi:type="dcterms:W3CDTF">2018-02-21T11:05:00Z</dcterms:modified>
</cp:coreProperties>
</file>